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33A77" w14:textId="29577734" w:rsidR="00D37840" w:rsidRDefault="00A128AF" w:rsidP="00D37840">
      <w:pPr>
        <w:spacing w:line="360" w:lineRule="auto"/>
        <w:ind w:left="40" w:right="23" w:hanging="40"/>
        <w:jc w:val="right"/>
        <w:rPr>
          <w:rFonts w:ascii="Times New Roman" w:eastAsia="Times New Roman" w:hAnsi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</w:rPr>
        <w:t>ФОРМА</w:t>
      </w:r>
    </w:p>
    <w:p w14:paraId="24F667D3" w14:textId="77777777" w:rsidR="00442425" w:rsidRPr="00A31ABC" w:rsidRDefault="00442425" w:rsidP="00D37840">
      <w:pPr>
        <w:spacing w:line="360" w:lineRule="auto"/>
        <w:ind w:left="40" w:right="23" w:hanging="40"/>
        <w:jc w:val="right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8"/>
        <w:gridCol w:w="1665"/>
        <w:gridCol w:w="4853"/>
      </w:tblGrid>
      <w:tr w:rsidR="00D37840" w:rsidRPr="00A31ABC" w14:paraId="5046735B" w14:textId="77777777" w:rsidTr="000A05D7">
        <w:tc>
          <w:tcPr>
            <w:tcW w:w="3284" w:type="dxa"/>
            <w:tcBorders>
              <w:right w:val="single" w:sz="4" w:space="0" w:color="auto"/>
            </w:tcBorders>
          </w:tcPr>
          <w:p w14:paraId="76B6CDA8" w14:textId="77777777" w:rsidR="00D37840" w:rsidRPr="00A31ABC" w:rsidRDefault="00D37840" w:rsidP="000A05D7">
            <w:pPr>
              <w:widowControl w:val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A31ABC">
              <w:rPr>
                <w:rFonts w:ascii="Times New Roman" w:eastAsia="Times New Roman" w:hAnsi="Times New Roman"/>
                <w:szCs w:val="24"/>
              </w:rPr>
              <w:t xml:space="preserve">Бланк </w:t>
            </w:r>
          </w:p>
          <w:p w14:paraId="5DFC8B7C" w14:textId="77777777" w:rsidR="00D37840" w:rsidRPr="00A31ABC" w:rsidRDefault="00D37840" w:rsidP="000A05D7">
            <w:pPr>
              <w:widowControl w:val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A31ABC">
              <w:rPr>
                <w:rFonts w:ascii="Times New Roman" w:eastAsia="Times New Roman" w:hAnsi="Times New Roman"/>
                <w:szCs w:val="24"/>
              </w:rPr>
              <w:t>соискателя лицензии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FEBCA" w14:textId="77777777" w:rsidR="00D37840" w:rsidRPr="00A31ABC" w:rsidRDefault="00D37840" w:rsidP="000A05D7">
            <w:pPr>
              <w:widowControl w:val="0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128572C3" w14:textId="77777777" w:rsidR="00D37840" w:rsidRPr="00A31ABC" w:rsidRDefault="00D37840" w:rsidP="000A05D7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Донецкое</w:t>
            </w:r>
            <w:r w:rsidRPr="00A31ABC">
              <w:rPr>
                <w:rFonts w:ascii="Times New Roman" w:eastAsia="Times New Roman" w:hAnsi="Times New Roman"/>
                <w:sz w:val="28"/>
                <w:szCs w:val="28"/>
              </w:rPr>
              <w:t xml:space="preserve"> управление Федеральной службы по экологическому, технологическому и атомному надзору</w:t>
            </w:r>
          </w:p>
          <w:p w14:paraId="2490562B" w14:textId="77777777" w:rsidR="00D37840" w:rsidRPr="00A31ABC" w:rsidRDefault="00D37840" w:rsidP="000A05D7">
            <w:pPr>
              <w:widowControl w:val="0"/>
              <w:rPr>
                <w:rFonts w:ascii="Times New Roman" w:eastAsia="Times New Roman" w:hAnsi="Times New Roman"/>
                <w:szCs w:val="24"/>
              </w:rPr>
            </w:pPr>
          </w:p>
        </w:tc>
      </w:tr>
    </w:tbl>
    <w:p w14:paraId="39C44BB1" w14:textId="77777777" w:rsidR="00D37840" w:rsidRPr="00A31ABC" w:rsidRDefault="00D37840" w:rsidP="00D37840">
      <w:pPr>
        <w:ind w:right="23"/>
        <w:rPr>
          <w:rFonts w:ascii="Times New Roman" w:eastAsia="Calibri" w:hAnsi="Times New Roman"/>
          <w:sz w:val="16"/>
          <w:szCs w:val="16"/>
          <w:lang w:eastAsia="en-US"/>
        </w:rPr>
      </w:pPr>
    </w:p>
    <w:p w14:paraId="17BF9320" w14:textId="77777777" w:rsidR="00A128AF" w:rsidRDefault="00A128AF" w:rsidP="00D37840">
      <w:pPr>
        <w:ind w:left="40" w:right="23" w:hanging="40"/>
        <w:jc w:val="center"/>
        <w:rPr>
          <w:rFonts w:ascii="Times New Roman" w:eastAsia="Calibri" w:hAnsi="Times New Roman"/>
          <w:b/>
          <w:bCs/>
          <w:sz w:val="32"/>
          <w:szCs w:val="32"/>
          <w:lang w:eastAsia="en-US"/>
        </w:rPr>
      </w:pPr>
    </w:p>
    <w:p w14:paraId="0A43AF18" w14:textId="77777777" w:rsidR="00D37840" w:rsidRPr="002622BF" w:rsidRDefault="00D37840" w:rsidP="00D37840">
      <w:pPr>
        <w:ind w:left="40" w:right="23" w:hanging="40"/>
        <w:jc w:val="center"/>
        <w:rPr>
          <w:rFonts w:ascii="Times New Roman" w:eastAsia="Calibri" w:hAnsi="Times New Roman"/>
          <w:b/>
          <w:bCs/>
          <w:sz w:val="28"/>
          <w:szCs w:val="28"/>
          <w:vertAlign w:val="superscript"/>
          <w:lang w:eastAsia="en-US"/>
        </w:rPr>
      </w:pPr>
      <w:r w:rsidRPr="002622BF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Заявление о предоставлении лицензии</w:t>
      </w:r>
    </w:p>
    <w:p w14:paraId="6D7CD3E4" w14:textId="77777777" w:rsidR="00A128AF" w:rsidRDefault="00A128AF" w:rsidP="00D37840">
      <w:pPr>
        <w:spacing w:line="276" w:lineRule="auto"/>
        <w:ind w:left="40" w:right="23" w:hanging="4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6FCAE734" w14:textId="77777777" w:rsidR="00D37840" w:rsidRPr="00502C42" w:rsidRDefault="00D37840" w:rsidP="00D37840">
      <w:pPr>
        <w:spacing w:line="276" w:lineRule="auto"/>
        <w:ind w:left="40" w:right="23" w:hanging="4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b/>
          <w:sz w:val="28"/>
          <w:szCs w:val="28"/>
          <w:lang w:eastAsia="en-US"/>
        </w:rPr>
        <w:t>Заявитель:</w:t>
      </w:r>
    </w:p>
    <w:p w14:paraId="561499EB" w14:textId="77777777" w:rsidR="00D37840" w:rsidRPr="00502C42" w:rsidRDefault="00D37840" w:rsidP="00D37840">
      <w:pPr>
        <w:spacing w:line="276" w:lineRule="auto"/>
        <w:ind w:left="40" w:right="23" w:hanging="4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b/>
          <w:sz w:val="28"/>
          <w:szCs w:val="28"/>
          <w:lang w:eastAsia="en-US"/>
        </w:rPr>
        <w:t>Юридическое лицо</w:t>
      </w:r>
    </w:p>
    <w:p w14:paraId="6F61B917" w14:textId="77777777" w:rsidR="00D37840" w:rsidRPr="000A30A0" w:rsidRDefault="00D37840" w:rsidP="00D37840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Полное наименование</w:t>
      </w:r>
      <w:r w:rsidRPr="000A30A0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</w:t>
      </w:r>
    </w:p>
    <w:p w14:paraId="130696B4" w14:textId="77777777" w:rsidR="00D37840" w:rsidRPr="000A30A0" w:rsidRDefault="00D37840" w:rsidP="00D37840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30A0">
        <w:rPr>
          <w:rFonts w:ascii="Times New Roman" w:eastAsia="Calibri" w:hAnsi="Times New Roman"/>
          <w:sz w:val="28"/>
          <w:szCs w:val="28"/>
          <w:lang w:eastAsia="en-US"/>
        </w:rPr>
        <w:t xml:space="preserve">Сокращенное наименование (при </w:t>
      </w:r>
      <w:proofErr w:type="gramStart"/>
      <w:r w:rsidRPr="000A30A0">
        <w:rPr>
          <w:rFonts w:ascii="Times New Roman" w:eastAsia="Calibri" w:hAnsi="Times New Roman"/>
          <w:sz w:val="28"/>
          <w:szCs w:val="28"/>
          <w:lang w:eastAsia="en-US"/>
        </w:rPr>
        <w:t>наличии)_</w:t>
      </w:r>
      <w:proofErr w:type="gramEnd"/>
      <w:r w:rsidRPr="000A30A0">
        <w:rPr>
          <w:rFonts w:ascii="Times New Roman" w:eastAsia="Calibri" w:hAnsi="Times New Roman"/>
          <w:sz w:val="28"/>
          <w:szCs w:val="28"/>
          <w:lang w:eastAsia="en-US"/>
        </w:rPr>
        <w:t>_______________________________</w:t>
      </w:r>
    </w:p>
    <w:p w14:paraId="7ED027DE" w14:textId="77777777" w:rsidR="00D37840" w:rsidRPr="00C83333" w:rsidRDefault="00D37840" w:rsidP="00D37840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30A0">
        <w:rPr>
          <w:rFonts w:ascii="Times New Roman" w:eastAsia="Calibri" w:hAnsi="Times New Roman"/>
          <w:sz w:val="28"/>
          <w:szCs w:val="28"/>
          <w:lang w:eastAsia="en-US"/>
        </w:rPr>
        <w:t xml:space="preserve">Фирменное </w:t>
      </w:r>
      <w:r w:rsidRPr="00C83333">
        <w:rPr>
          <w:rFonts w:ascii="Times New Roman" w:eastAsia="Calibri" w:hAnsi="Times New Roman"/>
          <w:sz w:val="28"/>
          <w:szCs w:val="28"/>
          <w:lang w:eastAsia="en-US"/>
        </w:rPr>
        <w:t>наименование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83333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</w:t>
      </w:r>
    </w:p>
    <w:p w14:paraId="12965D7F" w14:textId="77777777" w:rsidR="00D37840" w:rsidRPr="00C83333" w:rsidRDefault="00D37840" w:rsidP="00D37840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83333">
        <w:rPr>
          <w:rFonts w:ascii="Times New Roman" w:eastAsia="Calibri" w:hAnsi="Times New Roman"/>
          <w:sz w:val="28"/>
          <w:szCs w:val="28"/>
          <w:lang w:eastAsia="en-US"/>
        </w:rPr>
        <w:t>Организационно</w:t>
      </w:r>
      <w:r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C83333">
        <w:rPr>
          <w:rFonts w:ascii="Times New Roman" w:eastAsia="Calibri" w:hAnsi="Times New Roman"/>
          <w:sz w:val="28"/>
          <w:szCs w:val="28"/>
          <w:lang w:eastAsia="en-US"/>
        </w:rPr>
        <w:t>правовая форма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83333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</w:t>
      </w:r>
    </w:p>
    <w:p w14:paraId="2D8D8FB4" w14:textId="77777777" w:rsidR="00D37840" w:rsidRPr="00C83333" w:rsidRDefault="00D37840" w:rsidP="00D37840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83333">
        <w:rPr>
          <w:rFonts w:ascii="Times New Roman" w:eastAsia="Calibri" w:hAnsi="Times New Roman"/>
          <w:sz w:val="28"/>
          <w:szCs w:val="28"/>
          <w:lang w:eastAsia="en-US"/>
        </w:rPr>
        <w:t>Адрес в пределах местонахождения юридического лица _____________________</w:t>
      </w:r>
    </w:p>
    <w:p w14:paraId="2ACEB992" w14:textId="77777777" w:rsidR="00D37840" w:rsidRPr="00C83333" w:rsidRDefault="00D37840" w:rsidP="00D37840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83333">
        <w:rPr>
          <w:rFonts w:ascii="Times New Roman" w:eastAsia="Calibri" w:hAnsi="Times New Roman"/>
          <w:sz w:val="28"/>
          <w:szCs w:val="28"/>
          <w:lang w:eastAsia="en-US"/>
        </w:rPr>
        <w:t>ИНН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83333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</w:t>
      </w:r>
      <w:r w:rsidRPr="00C8333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57B1CCF6" w14:textId="77777777" w:rsidR="00D37840" w:rsidRDefault="00D37840" w:rsidP="00D37840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3771A1">
        <w:rPr>
          <w:rFonts w:ascii="Times New Roman" w:eastAsia="Calibri" w:hAnsi="Times New Roman"/>
          <w:sz w:val="28"/>
          <w:szCs w:val="28"/>
          <w:lang w:eastAsia="en-US"/>
        </w:rPr>
        <w:t>анные документа о постановке соискателя лицензии на учет в налоговом органе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_______________________________________________________________</w:t>
      </w:r>
    </w:p>
    <w:p w14:paraId="5B10D8AD" w14:textId="77777777" w:rsidR="00D37840" w:rsidRDefault="00D37840" w:rsidP="00D37840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C83333">
        <w:rPr>
          <w:rFonts w:ascii="Times New Roman" w:eastAsia="Calibri" w:hAnsi="Times New Roman"/>
          <w:sz w:val="28"/>
          <w:szCs w:val="28"/>
          <w:lang w:eastAsia="en-US"/>
        </w:rPr>
        <w:t>ОГРН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Pr="00C83333">
        <w:rPr>
          <w:rFonts w:ascii="Times New Roman" w:eastAsia="Calibri" w:hAnsi="Times New Roman"/>
          <w:sz w:val="28"/>
          <w:szCs w:val="28"/>
          <w:lang w:eastAsia="en-US"/>
        </w:rPr>
        <w:t>_</w:t>
      </w:r>
      <w:proofErr w:type="gramEnd"/>
      <w:r w:rsidRPr="00C83333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</w:t>
      </w:r>
    </w:p>
    <w:p w14:paraId="3055407C" w14:textId="77777777" w:rsidR="00D37840" w:rsidRPr="00502C42" w:rsidRDefault="00D37840" w:rsidP="00D37840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3771A1">
        <w:rPr>
          <w:rFonts w:ascii="Times New Roman" w:eastAsia="Calibri" w:hAnsi="Times New Roman"/>
          <w:sz w:val="28"/>
          <w:szCs w:val="28"/>
          <w:lang w:eastAsia="en-US"/>
        </w:rPr>
        <w:t>анные документа, подтверждающего факт внесения сведений о юридическом лице в единый государственный реестр юридических лиц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___________________</w:t>
      </w:r>
    </w:p>
    <w:p w14:paraId="35C21DAF" w14:textId="77777777" w:rsidR="00606E1A" w:rsidRDefault="00606E1A" w:rsidP="00F72708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2F9875B" w14:textId="4605AA71" w:rsidR="00606E1A" w:rsidRPr="00606E1A" w:rsidRDefault="00606E1A" w:rsidP="00F72708">
      <w:pPr>
        <w:spacing w:line="276" w:lineRule="auto"/>
        <w:ind w:right="23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06E1A">
        <w:rPr>
          <w:rFonts w:ascii="Times New Roman" w:eastAsia="Calibri" w:hAnsi="Times New Roman"/>
          <w:b/>
          <w:sz w:val="28"/>
          <w:szCs w:val="28"/>
          <w:lang w:eastAsia="en-US"/>
        </w:rPr>
        <w:t>Иностранное юридическое лицо</w:t>
      </w:r>
    </w:p>
    <w:p w14:paraId="457FB3B0" w14:textId="18E9F323" w:rsidR="00606E1A" w:rsidRPr="000A30A0" w:rsidRDefault="00606E1A" w:rsidP="00F72708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Полное наименование</w:t>
      </w:r>
      <w:r w:rsidR="00F72708">
        <w:rPr>
          <w:rFonts w:ascii="Times New Roman" w:eastAsia="Calibri" w:hAnsi="Times New Roman"/>
          <w:sz w:val="28"/>
          <w:szCs w:val="28"/>
          <w:lang w:eastAsia="en-US"/>
        </w:rPr>
        <w:t>___________</w:t>
      </w:r>
      <w:r w:rsidR="004C7933">
        <w:rPr>
          <w:rFonts w:ascii="Times New Roman" w:eastAsia="Calibri" w:hAnsi="Times New Roman"/>
          <w:sz w:val="28"/>
          <w:szCs w:val="28"/>
          <w:lang w:eastAsia="en-US"/>
        </w:rPr>
        <w:t>_________________________</w:t>
      </w:r>
      <w:r w:rsidRPr="000A30A0">
        <w:rPr>
          <w:rFonts w:ascii="Times New Roman" w:eastAsia="Calibri" w:hAnsi="Times New Roman"/>
          <w:sz w:val="28"/>
          <w:szCs w:val="28"/>
          <w:lang w:eastAsia="en-US"/>
        </w:rPr>
        <w:t>______________</w:t>
      </w:r>
    </w:p>
    <w:p w14:paraId="4F1D32D7" w14:textId="43F4A270" w:rsidR="00606E1A" w:rsidRPr="000A30A0" w:rsidRDefault="00606E1A" w:rsidP="00F72708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30A0">
        <w:rPr>
          <w:rFonts w:ascii="Times New Roman" w:eastAsia="Calibri" w:hAnsi="Times New Roman"/>
          <w:sz w:val="28"/>
          <w:szCs w:val="28"/>
          <w:lang w:eastAsia="en-US"/>
        </w:rPr>
        <w:t xml:space="preserve">Сокращенное наименование </w:t>
      </w:r>
      <w:r w:rsidR="00F72708">
        <w:rPr>
          <w:rFonts w:ascii="Times New Roman" w:eastAsia="Calibri" w:hAnsi="Times New Roman"/>
          <w:sz w:val="28"/>
          <w:szCs w:val="28"/>
          <w:lang w:eastAsia="en-US"/>
        </w:rPr>
        <w:t xml:space="preserve">(при </w:t>
      </w:r>
      <w:proofErr w:type="gramStart"/>
      <w:r w:rsidR="00F72708">
        <w:rPr>
          <w:rFonts w:ascii="Times New Roman" w:eastAsia="Calibri" w:hAnsi="Times New Roman"/>
          <w:sz w:val="28"/>
          <w:szCs w:val="28"/>
          <w:lang w:eastAsia="en-US"/>
        </w:rPr>
        <w:t>наличии)_</w:t>
      </w:r>
      <w:proofErr w:type="gramEnd"/>
      <w:r w:rsidR="00F72708">
        <w:rPr>
          <w:rFonts w:ascii="Times New Roman" w:eastAsia="Calibri" w:hAnsi="Times New Roman"/>
          <w:sz w:val="28"/>
          <w:szCs w:val="28"/>
          <w:lang w:eastAsia="en-US"/>
        </w:rPr>
        <w:t>_______________</w:t>
      </w:r>
      <w:r w:rsidRPr="000A30A0">
        <w:rPr>
          <w:rFonts w:ascii="Times New Roman" w:eastAsia="Calibri" w:hAnsi="Times New Roman"/>
          <w:sz w:val="28"/>
          <w:szCs w:val="28"/>
          <w:lang w:eastAsia="en-US"/>
        </w:rPr>
        <w:t>________________</w:t>
      </w:r>
    </w:p>
    <w:p w14:paraId="0EEDB1C7" w14:textId="2F1A844B" w:rsidR="00606E1A" w:rsidRPr="000A30A0" w:rsidRDefault="00606E1A" w:rsidP="00F72708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Полное наименование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филиала </w:t>
      </w:r>
      <w:r w:rsidR="00F72708">
        <w:rPr>
          <w:rFonts w:ascii="Times New Roman" w:eastAsia="Calibri" w:hAnsi="Times New Roman"/>
          <w:sz w:val="28"/>
          <w:szCs w:val="28"/>
          <w:lang w:eastAsia="en-US"/>
        </w:rPr>
        <w:t>_________________________</w:t>
      </w:r>
      <w:r w:rsidR="004C7933">
        <w:rPr>
          <w:rFonts w:ascii="Times New Roman" w:eastAsia="Calibri" w:hAnsi="Times New Roman"/>
          <w:sz w:val="28"/>
          <w:szCs w:val="28"/>
          <w:lang w:eastAsia="en-US"/>
        </w:rPr>
        <w:t>______________</w:t>
      </w:r>
      <w:r w:rsidRPr="000A30A0">
        <w:rPr>
          <w:rFonts w:ascii="Times New Roman" w:eastAsia="Calibri" w:hAnsi="Times New Roman"/>
          <w:sz w:val="28"/>
          <w:szCs w:val="28"/>
          <w:lang w:eastAsia="en-US"/>
        </w:rPr>
        <w:t>___</w:t>
      </w:r>
    </w:p>
    <w:p w14:paraId="5BDCF090" w14:textId="1B0879E8" w:rsidR="00606E1A" w:rsidRDefault="00606E1A" w:rsidP="00F72708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30A0">
        <w:rPr>
          <w:rFonts w:ascii="Times New Roman" w:eastAsia="Calibri" w:hAnsi="Times New Roman"/>
          <w:sz w:val="28"/>
          <w:szCs w:val="28"/>
          <w:lang w:eastAsia="en-US"/>
        </w:rPr>
        <w:t>Сокращенное наименование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филиала (при наличии) _______</w:t>
      </w:r>
      <w:r w:rsidR="00F72708">
        <w:rPr>
          <w:rFonts w:ascii="Times New Roman" w:eastAsia="Calibri" w:hAnsi="Times New Roman"/>
          <w:sz w:val="28"/>
          <w:szCs w:val="28"/>
          <w:lang w:eastAsia="en-US"/>
        </w:rPr>
        <w:t>_______________</w:t>
      </w:r>
      <w:r w:rsidRPr="000A30A0">
        <w:rPr>
          <w:rFonts w:ascii="Times New Roman" w:eastAsia="Calibri" w:hAnsi="Times New Roman"/>
          <w:sz w:val="28"/>
          <w:szCs w:val="28"/>
          <w:lang w:eastAsia="en-US"/>
        </w:rPr>
        <w:t>__</w:t>
      </w:r>
    </w:p>
    <w:p w14:paraId="62687AA1" w14:textId="2F397D3E" w:rsidR="00606E1A" w:rsidRDefault="00606E1A" w:rsidP="00F72708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6E1A">
        <w:rPr>
          <w:rFonts w:ascii="Times New Roman" w:eastAsia="Calibri" w:hAnsi="Times New Roman"/>
          <w:sz w:val="28"/>
          <w:szCs w:val="28"/>
          <w:lang w:eastAsia="en-US"/>
        </w:rPr>
        <w:t xml:space="preserve">Адрес в пределах местонахождения </w:t>
      </w:r>
      <w:r>
        <w:rPr>
          <w:rFonts w:ascii="Times New Roman" w:eastAsia="Calibri" w:hAnsi="Times New Roman"/>
          <w:sz w:val="28"/>
          <w:szCs w:val="28"/>
          <w:lang w:eastAsia="en-US"/>
        </w:rPr>
        <w:t>филиала</w:t>
      </w:r>
      <w:r w:rsidRPr="00606E1A">
        <w:rPr>
          <w:rFonts w:ascii="Times New Roman" w:eastAsia="Calibri" w:hAnsi="Times New Roman"/>
          <w:sz w:val="28"/>
          <w:szCs w:val="28"/>
          <w:lang w:eastAsia="en-US"/>
        </w:rPr>
        <w:t xml:space="preserve"> ______________</w:t>
      </w:r>
      <w:r w:rsidR="00F72708">
        <w:rPr>
          <w:rFonts w:ascii="Times New Roman" w:eastAsia="Calibri" w:hAnsi="Times New Roman"/>
          <w:sz w:val="28"/>
          <w:szCs w:val="28"/>
          <w:lang w:eastAsia="en-US"/>
        </w:rPr>
        <w:t>_______</w:t>
      </w:r>
      <w:r w:rsidRPr="00606E1A">
        <w:rPr>
          <w:rFonts w:ascii="Times New Roman" w:eastAsia="Calibri" w:hAnsi="Times New Roman"/>
          <w:sz w:val="28"/>
          <w:szCs w:val="28"/>
          <w:lang w:eastAsia="en-US"/>
        </w:rPr>
        <w:t>_________</w:t>
      </w:r>
    </w:p>
    <w:p w14:paraId="5D355A90" w14:textId="4B8683B2" w:rsidR="00606E1A" w:rsidRDefault="00606E1A" w:rsidP="00F72708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НЗА</w:t>
      </w:r>
      <w:r w:rsidR="00F72708">
        <w:rPr>
          <w:rFonts w:ascii="Times New Roman" w:eastAsia="Calibri" w:hAnsi="Times New Roman"/>
          <w:sz w:val="28"/>
          <w:szCs w:val="28"/>
          <w:lang w:eastAsia="en-US"/>
        </w:rPr>
        <w:t xml:space="preserve">  _</w:t>
      </w:r>
      <w:proofErr w:type="gramEnd"/>
      <w:r w:rsidR="00F72708">
        <w:rPr>
          <w:rFonts w:ascii="Times New Roman" w:eastAsia="Calibri" w:hAnsi="Times New Roman"/>
          <w:sz w:val="28"/>
          <w:szCs w:val="28"/>
          <w:lang w:eastAsia="en-US"/>
        </w:rPr>
        <w:t>____________________</w:t>
      </w:r>
      <w:r w:rsidR="00704E12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</w:t>
      </w:r>
    </w:p>
    <w:p w14:paraId="5CA692B2" w14:textId="107A8870" w:rsidR="00606E1A" w:rsidRDefault="00704E12" w:rsidP="00F72708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="00606E1A" w:rsidRPr="00606E1A">
        <w:rPr>
          <w:rFonts w:ascii="Times New Roman" w:eastAsia="Calibri" w:hAnsi="Times New Roman"/>
          <w:sz w:val="28"/>
          <w:szCs w:val="28"/>
          <w:lang w:eastAsia="en-US"/>
        </w:rPr>
        <w:t>ата внесения записи об аккредитации филиала</w:t>
      </w:r>
      <w:r w:rsidR="00F72708">
        <w:rPr>
          <w:rFonts w:ascii="Times New Roman" w:eastAsia="Calibri" w:hAnsi="Times New Roman"/>
          <w:sz w:val="28"/>
          <w:szCs w:val="28"/>
          <w:lang w:eastAsia="en-US"/>
        </w:rPr>
        <w:t xml:space="preserve"> ______________________</w:t>
      </w:r>
      <w:r w:rsidR="004C7933">
        <w:rPr>
          <w:rFonts w:ascii="Times New Roman" w:eastAsia="Calibri" w:hAnsi="Times New Roman"/>
          <w:sz w:val="28"/>
          <w:szCs w:val="28"/>
          <w:lang w:eastAsia="en-US"/>
        </w:rPr>
        <w:t>___</w:t>
      </w:r>
      <w:r>
        <w:rPr>
          <w:rFonts w:ascii="Times New Roman" w:eastAsia="Calibri" w:hAnsi="Times New Roman"/>
          <w:sz w:val="28"/>
          <w:szCs w:val="28"/>
          <w:lang w:eastAsia="en-US"/>
        </w:rPr>
        <w:t>___</w:t>
      </w:r>
    </w:p>
    <w:p w14:paraId="4A5AFFFD" w14:textId="77777777" w:rsidR="00704E12" w:rsidRDefault="00704E12" w:rsidP="00F72708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4EAD38B" w14:textId="77777777" w:rsidR="009852A7" w:rsidRPr="00502C42" w:rsidRDefault="009852A7" w:rsidP="00F72708">
      <w:pPr>
        <w:spacing w:line="276" w:lineRule="auto"/>
        <w:ind w:right="23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b/>
          <w:sz w:val="28"/>
          <w:szCs w:val="28"/>
          <w:lang w:eastAsia="en-US"/>
        </w:rPr>
        <w:t>Индивидуальный предприниматель</w:t>
      </w:r>
    </w:p>
    <w:p w14:paraId="2FC241A1" w14:textId="02772B25" w:rsidR="009852A7" w:rsidRPr="00502C42" w:rsidRDefault="009852A7" w:rsidP="00F72708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Ф.И.О., да</w:t>
      </w:r>
      <w:r w:rsidR="00F72708">
        <w:rPr>
          <w:rFonts w:ascii="Times New Roman" w:eastAsia="Calibri" w:hAnsi="Times New Roman"/>
          <w:sz w:val="28"/>
          <w:szCs w:val="28"/>
          <w:lang w:eastAsia="en-US"/>
        </w:rPr>
        <w:t>та рождения _________________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</w:t>
      </w:r>
      <w:r>
        <w:rPr>
          <w:rFonts w:ascii="Times New Roman" w:eastAsia="Calibri" w:hAnsi="Times New Roman"/>
          <w:sz w:val="28"/>
          <w:szCs w:val="28"/>
          <w:lang w:eastAsia="en-US"/>
        </w:rPr>
        <w:t>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</w:t>
      </w:r>
    </w:p>
    <w:p w14:paraId="4A5C97ED" w14:textId="19ABF999" w:rsidR="009852A7" w:rsidRPr="006D608D" w:rsidRDefault="009852A7" w:rsidP="00F72708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D608D">
        <w:rPr>
          <w:rFonts w:ascii="Times New Roman" w:eastAsia="Calibri" w:hAnsi="Times New Roman"/>
          <w:sz w:val="28"/>
          <w:szCs w:val="28"/>
          <w:lang w:eastAsia="en-US"/>
        </w:rPr>
        <w:t>Данные документа, удост</w:t>
      </w:r>
      <w:r w:rsidR="00F72708">
        <w:rPr>
          <w:rFonts w:ascii="Times New Roman" w:eastAsia="Calibri" w:hAnsi="Times New Roman"/>
          <w:sz w:val="28"/>
          <w:szCs w:val="28"/>
          <w:lang w:eastAsia="en-US"/>
        </w:rPr>
        <w:t>оверяющего личность___________</w:t>
      </w:r>
      <w:r w:rsidRPr="006D608D">
        <w:rPr>
          <w:rFonts w:ascii="Times New Roman" w:eastAsia="Calibri" w:hAnsi="Times New Roman"/>
          <w:sz w:val="28"/>
          <w:szCs w:val="28"/>
          <w:lang w:eastAsia="en-US"/>
        </w:rPr>
        <w:t>__________________</w:t>
      </w:r>
    </w:p>
    <w:p w14:paraId="5D3D4227" w14:textId="2ADE1FCA" w:rsidR="009852A7" w:rsidRPr="006D608D" w:rsidRDefault="009852A7" w:rsidP="00F72708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D608D">
        <w:rPr>
          <w:rFonts w:ascii="Times New Roman" w:eastAsia="Calibri" w:hAnsi="Times New Roman"/>
          <w:sz w:val="28"/>
          <w:szCs w:val="28"/>
          <w:lang w:eastAsia="en-US"/>
        </w:rPr>
        <w:t>Адрес регистрации по месту жительства (ме</w:t>
      </w:r>
      <w:r w:rsidR="00F72708">
        <w:rPr>
          <w:rFonts w:ascii="Times New Roman" w:eastAsia="Calibri" w:hAnsi="Times New Roman"/>
          <w:sz w:val="28"/>
          <w:szCs w:val="28"/>
          <w:lang w:eastAsia="en-US"/>
        </w:rPr>
        <w:t>сту пребывания) ______________</w:t>
      </w:r>
      <w:r w:rsidRPr="006D608D">
        <w:rPr>
          <w:rFonts w:ascii="Times New Roman" w:eastAsia="Calibri" w:hAnsi="Times New Roman"/>
          <w:sz w:val="28"/>
          <w:szCs w:val="28"/>
          <w:lang w:eastAsia="en-US"/>
        </w:rPr>
        <w:t>___</w:t>
      </w:r>
    </w:p>
    <w:p w14:paraId="121FB0F5" w14:textId="32722094" w:rsidR="009852A7" w:rsidRDefault="009852A7" w:rsidP="00F72708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D608D">
        <w:rPr>
          <w:rFonts w:ascii="Times New Roman" w:eastAsia="Calibri" w:hAnsi="Times New Roman"/>
          <w:sz w:val="28"/>
          <w:szCs w:val="28"/>
          <w:lang w:eastAsia="en-US"/>
        </w:rPr>
        <w:t>ИНН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72708">
        <w:rPr>
          <w:rFonts w:ascii="Times New Roman" w:eastAsia="Calibri" w:hAnsi="Times New Roman"/>
          <w:sz w:val="28"/>
          <w:szCs w:val="28"/>
          <w:lang w:eastAsia="en-US"/>
        </w:rPr>
        <w:t>_____________________</w:t>
      </w:r>
      <w:r w:rsidRPr="006D608D">
        <w:rPr>
          <w:rFonts w:ascii="Times New Roman" w:eastAsia="Calibri" w:hAnsi="Times New Roman"/>
          <w:sz w:val="28"/>
          <w:szCs w:val="28"/>
          <w:lang w:eastAsia="en-US"/>
        </w:rPr>
        <w:t>_</w:t>
      </w:r>
      <w:r w:rsidR="004C7933">
        <w:rPr>
          <w:rFonts w:ascii="Times New Roman" w:eastAsia="Calibri" w:hAnsi="Times New Roman"/>
          <w:sz w:val="28"/>
          <w:szCs w:val="28"/>
          <w:lang w:eastAsia="en-US"/>
        </w:rPr>
        <w:t>_______________________________</w:t>
      </w:r>
      <w:r w:rsidRPr="006D608D">
        <w:rPr>
          <w:rFonts w:ascii="Times New Roman" w:eastAsia="Calibri" w:hAnsi="Times New Roman"/>
          <w:sz w:val="28"/>
          <w:szCs w:val="28"/>
          <w:lang w:eastAsia="en-US"/>
        </w:rPr>
        <w:t>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_____</w:t>
      </w:r>
    </w:p>
    <w:p w14:paraId="5A3DA2EB" w14:textId="77777777" w:rsidR="009852A7" w:rsidRPr="003771A1" w:rsidRDefault="009852A7" w:rsidP="00F72708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Д</w:t>
      </w:r>
      <w:r w:rsidRPr="003771A1">
        <w:rPr>
          <w:rFonts w:ascii="Times New Roman" w:eastAsia="Calibri" w:hAnsi="Times New Roman"/>
          <w:sz w:val="28"/>
          <w:szCs w:val="28"/>
          <w:lang w:eastAsia="en-US"/>
        </w:rPr>
        <w:t>анные документа о постановке соискателя лицензии на учет в налоговом органе</w:t>
      </w:r>
    </w:p>
    <w:p w14:paraId="09A00045" w14:textId="5F1D7D60" w:rsidR="009852A7" w:rsidRDefault="00F72708" w:rsidP="00F72708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___________</w:t>
      </w:r>
      <w:r w:rsidR="009A4DDD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</w:t>
      </w:r>
      <w:r w:rsidR="009852A7">
        <w:rPr>
          <w:rFonts w:ascii="Times New Roman" w:eastAsia="Calibri" w:hAnsi="Times New Roman"/>
          <w:sz w:val="28"/>
          <w:szCs w:val="28"/>
          <w:lang w:eastAsia="en-US"/>
        </w:rPr>
        <w:t>________</w:t>
      </w:r>
    </w:p>
    <w:p w14:paraId="0DF96D82" w14:textId="5F58A714" w:rsidR="009852A7" w:rsidRDefault="009852A7" w:rsidP="00F72708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6D608D">
        <w:rPr>
          <w:rFonts w:ascii="Times New Roman" w:eastAsia="Calibri" w:hAnsi="Times New Roman"/>
          <w:sz w:val="28"/>
          <w:szCs w:val="28"/>
          <w:lang w:eastAsia="en-US"/>
        </w:rPr>
        <w:t>ОГРНИП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72708">
        <w:rPr>
          <w:rFonts w:ascii="Times New Roman" w:eastAsia="Calibri" w:hAnsi="Times New Roman"/>
          <w:sz w:val="28"/>
          <w:szCs w:val="28"/>
          <w:lang w:eastAsia="en-US"/>
        </w:rPr>
        <w:t xml:space="preserve"> _</w:t>
      </w:r>
      <w:proofErr w:type="gramEnd"/>
      <w:r w:rsidR="00F72708">
        <w:rPr>
          <w:rFonts w:ascii="Times New Roman" w:eastAsia="Calibri" w:hAnsi="Times New Roman"/>
          <w:sz w:val="28"/>
          <w:szCs w:val="28"/>
          <w:lang w:eastAsia="en-US"/>
        </w:rPr>
        <w:t>___________________</w:t>
      </w:r>
      <w:r w:rsidRPr="006D608D">
        <w:rPr>
          <w:rFonts w:ascii="Times New Roman" w:eastAsia="Calibri" w:hAnsi="Times New Roman"/>
          <w:sz w:val="28"/>
          <w:szCs w:val="28"/>
          <w:lang w:eastAsia="en-US"/>
        </w:rPr>
        <w:t>___________________________________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_____</w:t>
      </w:r>
    </w:p>
    <w:p w14:paraId="64EBB8C9" w14:textId="30BED800" w:rsidR="009852A7" w:rsidRPr="009852A7" w:rsidRDefault="009852A7" w:rsidP="00D668B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852A7">
        <w:rPr>
          <w:rFonts w:ascii="Times New Roman" w:hAnsi="Times New Roman"/>
          <w:sz w:val="28"/>
          <w:szCs w:val="28"/>
        </w:rPr>
        <w:t xml:space="preserve">Данные документа, подтверждающего факт внесения сведений </w:t>
      </w:r>
      <w:r w:rsidR="00F72708">
        <w:rPr>
          <w:rFonts w:ascii="Times New Roman" w:hAnsi="Times New Roman"/>
          <w:sz w:val="28"/>
          <w:szCs w:val="28"/>
        </w:rPr>
        <w:br/>
      </w:r>
      <w:r w:rsidRPr="009852A7">
        <w:rPr>
          <w:rFonts w:ascii="Times New Roman" w:hAnsi="Times New Roman"/>
          <w:sz w:val="28"/>
          <w:szCs w:val="28"/>
        </w:rPr>
        <w:t xml:space="preserve">об индивидуальном предпринимателе в единый государственный реестр индивидуальных </w:t>
      </w:r>
      <w:proofErr w:type="gramStart"/>
      <w:r w:rsidRPr="009852A7">
        <w:rPr>
          <w:rFonts w:ascii="Times New Roman" w:hAnsi="Times New Roman"/>
          <w:sz w:val="28"/>
          <w:szCs w:val="28"/>
        </w:rPr>
        <w:t>предпринимателей</w:t>
      </w:r>
      <w:r w:rsidR="00F72708">
        <w:rPr>
          <w:rFonts w:ascii="Times New Roman" w:hAnsi="Times New Roman"/>
          <w:sz w:val="28"/>
          <w:szCs w:val="28"/>
        </w:rPr>
        <w:t xml:space="preserve">  _</w:t>
      </w:r>
      <w:proofErr w:type="gramEnd"/>
      <w:r w:rsidR="00F72708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>__________________</w:t>
      </w:r>
    </w:p>
    <w:p w14:paraId="07F687AC" w14:textId="77777777" w:rsidR="00A128AF" w:rsidRDefault="00A128AF" w:rsidP="00F72708">
      <w:pPr>
        <w:spacing w:line="276" w:lineRule="auto"/>
        <w:ind w:right="23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D889F5E" w14:textId="77777777" w:rsidR="0081148D" w:rsidRPr="00502C42" w:rsidRDefault="0081148D" w:rsidP="00F72708">
      <w:pPr>
        <w:spacing w:line="276" w:lineRule="auto"/>
        <w:ind w:right="23" w:firstLine="709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Прошу предоставить лицензию на осуществление следующего вида деятельности: </w:t>
      </w:r>
    </w:p>
    <w:p w14:paraId="776A289D" w14:textId="77777777" w:rsidR="0081148D" w:rsidRDefault="0081148D" w:rsidP="00F72708">
      <w:pPr>
        <w:ind w:right="2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5A35AC49" w14:textId="2A9857A7" w:rsidR="0081148D" w:rsidRDefault="000F7344" w:rsidP="00F72708">
      <w:pPr>
        <w:ind w:right="23"/>
        <w:contextualSpacing/>
        <w:jc w:val="center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0F7344">
        <w:rPr>
          <w:rFonts w:ascii="Times New Roman" w:eastAsia="Calibri" w:hAnsi="Times New Roman"/>
          <w:b/>
          <w:i/>
          <w:sz w:val="28"/>
          <w:szCs w:val="28"/>
          <w:lang w:eastAsia="en-US"/>
        </w:rPr>
        <w:t>Эксплуатация взрывопожароопасных и химически опасных производственных объектов I, II и III классов опасности</w:t>
      </w:r>
    </w:p>
    <w:p w14:paraId="47846835" w14:textId="77777777" w:rsidR="004C7933" w:rsidRDefault="004C7933" w:rsidP="00F72708">
      <w:pPr>
        <w:ind w:right="23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6C07C38" w14:textId="456B7F8E" w:rsidR="0081148D" w:rsidRPr="00502C42" w:rsidRDefault="0081148D" w:rsidP="00F72708">
      <w:pPr>
        <w:ind w:right="23" w:firstLine="709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Виды работ, выполняемые в составе лицензируемого вида деятельности:</w:t>
      </w:r>
    </w:p>
    <w:p w14:paraId="68D9D613" w14:textId="77777777" w:rsidR="00A128AF" w:rsidRDefault="00A128AF" w:rsidP="00F72708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FDF2AB" w14:textId="3CBB5188" w:rsidR="000F7344" w:rsidRDefault="000F7344" w:rsidP="00F72708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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604D8C">
        <w:rPr>
          <w:rFonts w:ascii="Times New Roman" w:eastAsia="Calibri" w:hAnsi="Times New Roman"/>
          <w:sz w:val="28"/>
          <w:szCs w:val="28"/>
          <w:lang w:eastAsia="en-US"/>
        </w:rPr>
        <w:t xml:space="preserve">Получение (образование) воспламеняющихся, окисляющих, горючих, взрывчатых, токсичных, высокотоксичных веществ и веществ, представляющих опасность для окружающей среды, на взрывопожароопасных и химически опасных производственных объектах I, II или III классов опасности (далее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C0582B">
        <w:rPr>
          <w:rFonts w:ascii="Times New Roman" w:eastAsia="Calibri" w:hAnsi="Times New Roman"/>
          <w:sz w:val="28"/>
          <w:szCs w:val="28"/>
          <w:lang w:eastAsia="en-US"/>
        </w:rPr>
        <w:t xml:space="preserve"> объекты)</w:t>
      </w:r>
    </w:p>
    <w:p w14:paraId="035349AA" w14:textId="77777777" w:rsidR="000F7344" w:rsidRPr="00E02545" w:rsidRDefault="000F7344" w:rsidP="00F72708">
      <w:pPr>
        <w:ind w:firstLine="709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2D3DB36F" w14:textId="4B4F0724" w:rsidR="000F7344" w:rsidRDefault="000F7344" w:rsidP="00F72708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6"/>
          <w:szCs w:val="26"/>
          <w:lang w:eastAsia="en-US"/>
        </w:rPr>
        <w:t></w:t>
      </w:r>
      <w:r>
        <w:rPr>
          <w:rFonts w:ascii="Times New Roman" w:eastAsia="Calibri" w:hAnsi="Times New Roman"/>
          <w:sz w:val="26"/>
          <w:szCs w:val="26"/>
          <w:lang w:eastAsia="en-US"/>
        </w:rPr>
        <w:t> </w:t>
      </w:r>
      <w:r w:rsidRPr="00604D8C">
        <w:rPr>
          <w:rFonts w:ascii="Times New Roman" w:eastAsia="Calibri" w:hAnsi="Times New Roman"/>
          <w:sz w:val="28"/>
          <w:szCs w:val="28"/>
          <w:lang w:eastAsia="en-US"/>
        </w:rPr>
        <w:t xml:space="preserve">Использование воспламеняющихся, окисляющих, горючих, взрывчатых, токсичных, высокотоксичных веществ и веществ, представляющих опасность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604D8C">
        <w:rPr>
          <w:rFonts w:ascii="Times New Roman" w:eastAsia="Calibri" w:hAnsi="Times New Roman"/>
          <w:sz w:val="28"/>
          <w:szCs w:val="28"/>
          <w:lang w:eastAsia="en-US"/>
        </w:rPr>
        <w:t>для окружающей среды, на объек</w:t>
      </w:r>
      <w:r w:rsidR="00C0582B">
        <w:rPr>
          <w:rFonts w:ascii="Times New Roman" w:eastAsia="Calibri" w:hAnsi="Times New Roman"/>
          <w:sz w:val="28"/>
          <w:szCs w:val="28"/>
          <w:lang w:eastAsia="en-US"/>
        </w:rPr>
        <w:t>тах</w:t>
      </w:r>
    </w:p>
    <w:p w14:paraId="33197767" w14:textId="77777777" w:rsidR="000F7344" w:rsidRPr="00E02545" w:rsidRDefault="000F7344" w:rsidP="00F72708">
      <w:pPr>
        <w:ind w:firstLine="709"/>
        <w:contextualSpacing/>
        <w:jc w:val="both"/>
        <w:rPr>
          <w:rFonts w:ascii="Times New Roman" w:eastAsia="Calibri" w:hAnsi="Times New Roman"/>
          <w:sz w:val="12"/>
          <w:szCs w:val="12"/>
          <w:lang w:eastAsia="en-US"/>
        </w:rPr>
      </w:pPr>
    </w:p>
    <w:p w14:paraId="73067F3C" w14:textId="56AF5FE4" w:rsidR="000F7344" w:rsidRDefault="000F7344" w:rsidP="00F72708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6"/>
          <w:szCs w:val="26"/>
          <w:lang w:eastAsia="en-US"/>
        </w:rPr>
        <w:t></w:t>
      </w:r>
      <w:r>
        <w:rPr>
          <w:rFonts w:ascii="Times New Roman" w:eastAsia="Calibri" w:hAnsi="Times New Roman"/>
          <w:sz w:val="26"/>
          <w:szCs w:val="26"/>
          <w:lang w:eastAsia="en-US"/>
        </w:rPr>
        <w:t> </w:t>
      </w:r>
      <w:r w:rsidRPr="00604D8C">
        <w:rPr>
          <w:rFonts w:ascii="Times New Roman" w:eastAsia="Calibri" w:hAnsi="Times New Roman"/>
          <w:sz w:val="28"/>
          <w:szCs w:val="28"/>
          <w:lang w:eastAsia="en-US"/>
        </w:rPr>
        <w:t>Переработка воспламеняющихся, окисляющих, горючих, взрывчатых, токсичных, высокотоксичных веществ и веществ, представляющих опасность                  дл</w:t>
      </w:r>
      <w:r w:rsidR="00C0582B">
        <w:rPr>
          <w:rFonts w:ascii="Times New Roman" w:eastAsia="Calibri" w:hAnsi="Times New Roman"/>
          <w:sz w:val="28"/>
          <w:szCs w:val="28"/>
          <w:lang w:eastAsia="en-US"/>
        </w:rPr>
        <w:t>я окружающей среды, на объектах</w:t>
      </w:r>
    </w:p>
    <w:p w14:paraId="5B4C1250" w14:textId="77777777" w:rsidR="000F7344" w:rsidRPr="00E02545" w:rsidRDefault="000F7344" w:rsidP="00F72708">
      <w:pPr>
        <w:ind w:firstLine="709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10676819" w14:textId="5E938935" w:rsidR="000F7344" w:rsidRDefault="000F7344" w:rsidP="00F72708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6"/>
          <w:szCs w:val="26"/>
          <w:lang w:eastAsia="en-US"/>
        </w:rPr>
        <w:t></w:t>
      </w:r>
      <w:r>
        <w:rPr>
          <w:rFonts w:ascii="Times New Roman" w:eastAsia="Calibri" w:hAnsi="Times New Roman"/>
          <w:sz w:val="26"/>
          <w:szCs w:val="26"/>
          <w:lang w:eastAsia="en-US"/>
        </w:rPr>
        <w:t> </w:t>
      </w:r>
      <w:r w:rsidRPr="00604D8C">
        <w:rPr>
          <w:rFonts w:ascii="Times New Roman" w:eastAsia="Calibri" w:hAnsi="Times New Roman"/>
          <w:sz w:val="28"/>
          <w:szCs w:val="28"/>
          <w:lang w:eastAsia="en-US"/>
        </w:rPr>
        <w:t>Хранение воспламеняющихся, окисляющих, горючих, взрывчатых, токсичных, высокотоксичных веществ и веществ, представляющих опасность                  дл</w:t>
      </w:r>
      <w:r w:rsidR="00C0582B">
        <w:rPr>
          <w:rFonts w:ascii="Times New Roman" w:eastAsia="Calibri" w:hAnsi="Times New Roman"/>
          <w:sz w:val="28"/>
          <w:szCs w:val="28"/>
          <w:lang w:eastAsia="en-US"/>
        </w:rPr>
        <w:t>я окружающей среды, на объектах</w:t>
      </w:r>
    </w:p>
    <w:p w14:paraId="6A11432C" w14:textId="77777777" w:rsidR="000F7344" w:rsidRPr="00E02545" w:rsidRDefault="000F7344" w:rsidP="00F72708">
      <w:pPr>
        <w:ind w:firstLine="709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334AE2C0" w14:textId="6E766679" w:rsidR="000F7344" w:rsidRDefault="000F7344" w:rsidP="00F72708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D8C">
        <w:rPr>
          <w:rFonts w:ascii="Times New Roman" w:eastAsia="Calibri" w:hAnsi="Times New Roman"/>
          <w:sz w:val="28"/>
          <w:szCs w:val="28"/>
          <w:lang w:eastAsia="en-US"/>
        </w:rPr>
        <w:t>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604D8C">
        <w:rPr>
          <w:rFonts w:ascii="Times New Roman" w:eastAsia="Calibri" w:hAnsi="Times New Roman"/>
          <w:sz w:val="28"/>
          <w:szCs w:val="28"/>
          <w:lang w:eastAsia="en-US"/>
        </w:rPr>
        <w:t>Транспортирование воспламеняющихся, окисляющих, горючих, взрывчатых, токсичных, высокотоксичных веществ и веществ, представляющих опасность дл</w:t>
      </w:r>
      <w:r w:rsidR="00C0582B">
        <w:rPr>
          <w:rFonts w:ascii="Times New Roman" w:eastAsia="Calibri" w:hAnsi="Times New Roman"/>
          <w:sz w:val="28"/>
          <w:szCs w:val="28"/>
          <w:lang w:eastAsia="en-US"/>
        </w:rPr>
        <w:t>я окружающей среды, на объектах</w:t>
      </w:r>
    </w:p>
    <w:p w14:paraId="5AE9AB93" w14:textId="77777777" w:rsidR="000F7344" w:rsidRPr="00E02545" w:rsidRDefault="000F7344" w:rsidP="00F72708">
      <w:pPr>
        <w:ind w:firstLine="709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51681FB6" w14:textId="4F820B5F" w:rsidR="000F7344" w:rsidRDefault="000F7344" w:rsidP="00F72708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D8C">
        <w:rPr>
          <w:rFonts w:ascii="Times New Roman" w:eastAsia="Calibri" w:hAnsi="Times New Roman"/>
          <w:sz w:val="28"/>
          <w:szCs w:val="28"/>
          <w:lang w:eastAsia="en-US"/>
        </w:rPr>
        <w:t>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604D8C">
        <w:rPr>
          <w:rFonts w:ascii="Times New Roman" w:eastAsia="Calibri" w:hAnsi="Times New Roman"/>
          <w:sz w:val="28"/>
          <w:szCs w:val="28"/>
          <w:lang w:eastAsia="en-US"/>
        </w:rPr>
        <w:t xml:space="preserve">Уничтожение воспламеняющихся, окисляющих, горючих, взрывчатых, токсичных, высокотоксичных веществ и веществ, представляющих опасность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</w:t>
      </w:r>
      <w:r w:rsidRPr="00604D8C">
        <w:rPr>
          <w:rFonts w:ascii="Times New Roman" w:eastAsia="Calibri" w:hAnsi="Times New Roman"/>
          <w:sz w:val="28"/>
          <w:szCs w:val="28"/>
          <w:lang w:eastAsia="en-US"/>
        </w:rPr>
        <w:t>дл</w:t>
      </w:r>
      <w:r w:rsidR="00C0582B">
        <w:rPr>
          <w:rFonts w:ascii="Times New Roman" w:eastAsia="Calibri" w:hAnsi="Times New Roman"/>
          <w:sz w:val="28"/>
          <w:szCs w:val="28"/>
          <w:lang w:eastAsia="en-US"/>
        </w:rPr>
        <w:t>я окружающей среды, на объектах</w:t>
      </w:r>
    </w:p>
    <w:p w14:paraId="229565E1" w14:textId="77777777" w:rsidR="000F7344" w:rsidRPr="00E02545" w:rsidRDefault="000F7344" w:rsidP="00F72708">
      <w:pPr>
        <w:ind w:firstLine="709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58723DA2" w14:textId="77777777" w:rsidR="000F7344" w:rsidRPr="00604D8C" w:rsidRDefault="000F7344" w:rsidP="00F72708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D8C">
        <w:rPr>
          <w:rFonts w:ascii="Times New Roman" w:eastAsia="Calibri" w:hAnsi="Times New Roman"/>
          <w:sz w:val="28"/>
          <w:szCs w:val="28"/>
          <w:lang w:eastAsia="en-US"/>
        </w:rPr>
        <w:t>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604D8C">
        <w:rPr>
          <w:rFonts w:ascii="Times New Roman" w:eastAsia="Calibri" w:hAnsi="Times New Roman"/>
          <w:sz w:val="28"/>
          <w:szCs w:val="28"/>
          <w:lang w:eastAsia="en-US"/>
        </w:rPr>
        <w:t xml:space="preserve">Использование (эксплуатация) на объектах оборудования, работающего под избыточным давлением более 0,07 </w:t>
      </w:r>
      <w:proofErr w:type="spellStart"/>
      <w:r w:rsidRPr="00604D8C">
        <w:rPr>
          <w:rFonts w:ascii="Times New Roman" w:eastAsia="Calibri" w:hAnsi="Times New Roman"/>
          <w:sz w:val="28"/>
          <w:szCs w:val="28"/>
          <w:lang w:eastAsia="en-US"/>
        </w:rPr>
        <w:t>мегапаскаля</w:t>
      </w:r>
      <w:proofErr w:type="spellEnd"/>
      <w:r w:rsidRPr="00604D8C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14:paraId="31B341F9" w14:textId="77777777" w:rsidR="000F7344" w:rsidRPr="00604D8C" w:rsidRDefault="000F7344" w:rsidP="00F72708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D8C">
        <w:rPr>
          <w:rFonts w:ascii="Times New Roman" w:eastAsia="Calibri" w:hAnsi="Times New Roman"/>
          <w:sz w:val="28"/>
          <w:szCs w:val="28"/>
          <w:lang w:eastAsia="en-US"/>
        </w:rPr>
        <w:t>пара, газа (в газообразном, сжиженном состоянии);</w:t>
      </w:r>
    </w:p>
    <w:p w14:paraId="44F6CA4B" w14:textId="77777777" w:rsidR="000F7344" w:rsidRPr="00604D8C" w:rsidRDefault="000F7344" w:rsidP="00F72708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D8C">
        <w:rPr>
          <w:rFonts w:ascii="Times New Roman" w:eastAsia="Calibri" w:hAnsi="Times New Roman"/>
          <w:sz w:val="28"/>
          <w:szCs w:val="28"/>
          <w:lang w:eastAsia="en-US"/>
        </w:rPr>
        <w:t>воды при температуре нагрева более 115 градусов Цельсия;</w:t>
      </w:r>
    </w:p>
    <w:p w14:paraId="4ABB7B1C" w14:textId="1B94A4B5" w:rsidR="000F7344" w:rsidRDefault="000F7344" w:rsidP="00F72708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D8C">
        <w:rPr>
          <w:rFonts w:ascii="Times New Roman" w:eastAsia="Calibri" w:hAnsi="Times New Roman"/>
          <w:sz w:val="28"/>
          <w:szCs w:val="28"/>
          <w:lang w:eastAsia="en-US"/>
        </w:rPr>
        <w:lastRenderedPageBreak/>
        <w:t>иных жидкостей при температуре, превышающей температуру их кипения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</w:t>
      </w:r>
      <w:r w:rsidRPr="00604D8C">
        <w:rPr>
          <w:rFonts w:ascii="Times New Roman" w:eastAsia="Calibri" w:hAnsi="Times New Roman"/>
          <w:sz w:val="28"/>
          <w:szCs w:val="28"/>
          <w:lang w:eastAsia="en-US"/>
        </w:rPr>
        <w:t xml:space="preserve"> при избыт</w:t>
      </w:r>
      <w:r w:rsidR="00C0582B">
        <w:rPr>
          <w:rFonts w:ascii="Times New Roman" w:eastAsia="Calibri" w:hAnsi="Times New Roman"/>
          <w:sz w:val="28"/>
          <w:szCs w:val="28"/>
          <w:lang w:eastAsia="en-US"/>
        </w:rPr>
        <w:t xml:space="preserve">очном давлении 0,07 </w:t>
      </w:r>
      <w:proofErr w:type="spellStart"/>
      <w:r w:rsidR="00C0582B">
        <w:rPr>
          <w:rFonts w:ascii="Times New Roman" w:eastAsia="Calibri" w:hAnsi="Times New Roman"/>
          <w:sz w:val="28"/>
          <w:szCs w:val="28"/>
          <w:lang w:eastAsia="en-US"/>
        </w:rPr>
        <w:t>мегапаскаля</w:t>
      </w:r>
      <w:proofErr w:type="spellEnd"/>
    </w:p>
    <w:p w14:paraId="156EAF2D" w14:textId="77777777" w:rsidR="000F7344" w:rsidRPr="00E02545" w:rsidRDefault="000F7344" w:rsidP="00F72708">
      <w:pPr>
        <w:ind w:firstLine="709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52430832" w14:textId="26C144E7" w:rsidR="000F7344" w:rsidRDefault="000F7344" w:rsidP="00F72708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D8C">
        <w:rPr>
          <w:rFonts w:ascii="Times New Roman" w:eastAsia="Calibri" w:hAnsi="Times New Roman"/>
          <w:sz w:val="28"/>
          <w:szCs w:val="28"/>
          <w:lang w:eastAsia="en-US"/>
        </w:rPr>
        <w:t>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604D8C">
        <w:rPr>
          <w:rFonts w:ascii="Times New Roman" w:eastAsia="Calibri" w:hAnsi="Times New Roman"/>
          <w:sz w:val="28"/>
          <w:szCs w:val="28"/>
          <w:lang w:eastAsia="en-US"/>
        </w:rPr>
        <w:t>Получение расплавов черных и цветных металлов, сплавов на основе этих расплавов с применением оборудования, рассчитанного на максимальное количество расплава, составляющее 5</w:t>
      </w:r>
      <w:r w:rsidR="00C0582B">
        <w:rPr>
          <w:rFonts w:ascii="Times New Roman" w:eastAsia="Calibri" w:hAnsi="Times New Roman"/>
          <w:sz w:val="28"/>
          <w:szCs w:val="28"/>
          <w:lang w:eastAsia="en-US"/>
        </w:rPr>
        <w:t>00 килограммов и более</w:t>
      </w:r>
    </w:p>
    <w:p w14:paraId="709E3E80" w14:textId="77777777" w:rsidR="000F7344" w:rsidRPr="00E02545" w:rsidRDefault="000F7344" w:rsidP="00F72708">
      <w:pPr>
        <w:ind w:firstLine="709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01D0BAA0" w14:textId="3D9F154D" w:rsidR="000F7344" w:rsidRDefault="000F7344" w:rsidP="00F72708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D8C">
        <w:rPr>
          <w:rFonts w:ascii="Times New Roman" w:eastAsia="Calibri" w:hAnsi="Times New Roman"/>
          <w:sz w:val="28"/>
          <w:szCs w:val="28"/>
          <w:lang w:eastAsia="en-US"/>
        </w:rPr>
        <w:t>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604D8C">
        <w:rPr>
          <w:rFonts w:ascii="Times New Roman" w:eastAsia="Calibri" w:hAnsi="Times New Roman"/>
          <w:sz w:val="28"/>
          <w:szCs w:val="28"/>
          <w:lang w:eastAsia="en-US"/>
        </w:rPr>
        <w:t xml:space="preserve">Ведение горных работ, работ по обогащению полезных </w:t>
      </w:r>
      <w:proofErr w:type="gramStart"/>
      <w:r w:rsidRPr="00604D8C">
        <w:rPr>
          <w:rFonts w:ascii="Times New Roman" w:eastAsia="Calibri" w:hAnsi="Times New Roman"/>
          <w:sz w:val="28"/>
          <w:szCs w:val="28"/>
          <w:lang w:eastAsia="en-US"/>
        </w:rPr>
        <w:t xml:space="preserve">ископаемых,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</w:t>
      </w:r>
      <w:r w:rsidRPr="00604D8C">
        <w:rPr>
          <w:rFonts w:ascii="Times New Roman" w:eastAsia="Calibri" w:hAnsi="Times New Roman"/>
          <w:sz w:val="28"/>
          <w:szCs w:val="28"/>
          <w:lang w:eastAsia="en-US"/>
        </w:rPr>
        <w:t xml:space="preserve">а также работ в подземных условиях, за исключением ведения открытых горных работ  без использования (образования) воспламеняющихся, окисляющих, горючих и взрывчатых веществ, определенных приложением 1 к Федеральному закону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04D8C">
        <w:rPr>
          <w:rFonts w:ascii="Times New Roman" w:eastAsia="Calibri" w:hAnsi="Times New Roman"/>
          <w:sz w:val="28"/>
          <w:szCs w:val="28"/>
          <w:lang w:eastAsia="en-US"/>
        </w:rPr>
        <w:t>«О промышленной безопасности опа</w:t>
      </w:r>
      <w:r w:rsidR="00C0582B">
        <w:rPr>
          <w:rFonts w:ascii="Times New Roman" w:eastAsia="Calibri" w:hAnsi="Times New Roman"/>
          <w:sz w:val="28"/>
          <w:szCs w:val="28"/>
          <w:lang w:eastAsia="en-US"/>
        </w:rPr>
        <w:t>сных производственных объектов»</w:t>
      </w:r>
    </w:p>
    <w:p w14:paraId="3F9444FF" w14:textId="77777777" w:rsidR="000F7344" w:rsidRPr="00E02545" w:rsidRDefault="000F7344" w:rsidP="00F72708">
      <w:pPr>
        <w:ind w:firstLine="709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136AF005" w14:textId="32053F7A" w:rsidR="009852A7" w:rsidRDefault="000F7344" w:rsidP="00F72708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D8C">
        <w:rPr>
          <w:rFonts w:ascii="Times New Roman" w:eastAsia="Calibri" w:hAnsi="Times New Roman"/>
          <w:sz w:val="28"/>
          <w:szCs w:val="28"/>
          <w:lang w:eastAsia="en-US"/>
        </w:rPr>
        <w:t>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604D8C">
        <w:rPr>
          <w:rFonts w:ascii="Times New Roman" w:eastAsia="Calibri" w:hAnsi="Times New Roman"/>
          <w:sz w:val="28"/>
          <w:szCs w:val="28"/>
          <w:lang w:eastAsia="en-US"/>
        </w:rPr>
        <w:t>Хранение или переработка растительного сырья, в процессе которых образуются взрывоопасные пылевоздушные смеси, способные самовозгораться                                  от источника зажигания и самостоятельно гореть после его удаления, а также хранение зерна, продуктов его переработки и комбикормового сырья, склонных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</w:t>
      </w:r>
      <w:r w:rsidRPr="00604D8C">
        <w:rPr>
          <w:rFonts w:ascii="Times New Roman" w:eastAsia="Calibri" w:hAnsi="Times New Roman"/>
          <w:sz w:val="28"/>
          <w:szCs w:val="28"/>
          <w:lang w:eastAsia="en-US"/>
        </w:rPr>
        <w:t xml:space="preserve"> к самосогреван</w:t>
      </w:r>
      <w:r w:rsidR="00C0582B">
        <w:rPr>
          <w:rFonts w:ascii="Times New Roman" w:eastAsia="Calibri" w:hAnsi="Times New Roman"/>
          <w:sz w:val="28"/>
          <w:szCs w:val="28"/>
          <w:lang w:eastAsia="en-US"/>
        </w:rPr>
        <w:t>ию и самовозгоранию на объектах</w:t>
      </w:r>
    </w:p>
    <w:p w14:paraId="43A446B9" w14:textId="77777777" w:rsidR="0081148D" w:rsidRDefault="0081148D" w:rsidP="00F72708">
      <w:pPr>
        <w:ind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14:paraId="103A0E89" w14:textId="63534CF0" w:rsidR="0081148D" w:rsidRDefault="005C3DEE" w:rsidP="00F72708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="0081148D" w:rsidRPr="00502C42">
        <w:rPr>
          <w:rFonts w:ascii="Times New Roman" w:eastAsia="Calibri" w:hAnsi="Times New Roman"/>
          <w:sz w:val="28"/>
          <w:szCs w:val="28"/>
          <w:lang w:eastAsia="en-US"/>
        </w:rPr>
        <w:t>ест</w:t>
      </w:r>
      <w:r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81148D"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 осуществления лицензируемого вида деятельности</w:t>
      </w:r>
      <w:r w:rsidR="0081148D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14:paraId="739BAF9D" w14:textId="5BC04BCA" w:rsidR="0081148D" w:rsidRPr="004D533C" w:rsidRDefault="0081148D" w:rsidP="00F72708">
      <w:pPr>
        <w:pStyle w:val="af3"/>
        <w:numPr>
          <w:ilvl w:val="0"/>
          <w:numId w:val="15"/>
        </w:numPr>
        <w:ind w:left="0" w:right="-398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D533C">
        <w:rPr>
          <w:rFonts w:ascii="Times New Roman" w:eastAsia="Calibri" w:hAnsi="Times New Roman"/>
          <w:sz w:val="28"/>
          <w:szCs w:val="28"/>
          <w:lang w:eastAsia="en-US"/>
        </w:rPr>
        <w:t>_____</w:t>
      </w:r>
      <w:r w:rsidR="00F72708">
        <w:rPr>
          <w:rFonts w:ascii="Times New Roman" w:eastAsia="Calibri" w:hAnsi="Times New Roman"/>
          <w:sz w:val="28"/>
          <w:szCs w:val="28"/>
          <w:lang w:eastAsia="en-US"/>
        </w:rPr>
        <w:t>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</w:t>
      </w:r>
      <w:r w:rsidRPr="004D533C">
        <w:rPr>
          <w:rFonts w:ascii="Times New Roman" w:eastAsia="Calibri" w:hAnsi="Times New Roman"/>
          <w:sz w:val="28"/>
          <w:szCs w:val="28"/>
          <w:lang w:eastAsia="en-US"/>
        </w:rPr>
        <w:t>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</w:p>
    <w:p w14:paraId="36AD0555" w14:textId="58764EA4" w:rsidR="0081148D" w:rsidRPr="00886721" w:rsidRDefault="0081148D" w:rsidP="00F72708">
      <w:pPr>
        <w:pStyle w:val="af3"/>
        <w:numPr>
          <w:ilvl w:val="0"/>
          <w:numId w:val="15"/>
        </w:numPr>
        <w:ind w:left="0" w:right="-398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72708">
        <w:rPr>
          <w:rFonts w:ascii="Times New Roman" w:eastAsia="Calibri" w:hAnsi="Times New Roman"/>
          <w:sz w:val="28"/>
          <w:szCs w:val="28"/>
          <w:lang w:eastAsia="en-US"/>
        </w:rPr>
        <w:t>______________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</w:t>
      </w:r>
      <w:r w:rsidRPr="004D533C">
        <w:rPr>
          <w:rFonts w:ascii="Times New Roman" w:eastAsia="Calibri" w:hAnsi="Times New Roman"/>
          <w:sz w:val="28"/>
          <w:szCs w:val="28"/>
          <w:lang w:eastAsia="en-US"/>
        </w:rPr>
        <w:t>___</w:t>
      </w:r>
      <w:r>
        <w:rPr>
          <w:rFonts w:ascii="Times New Roman" w:eastAsia="Calibri" w:hAnsi="Times New Roman"/>
          <w:sz w:val="28"/>
          <w:szCs w:val="28"/>
          <w:lang w:eastAsia="en-US"/>
        </w:rPr>
        <w:t>_</w:t>
      </w:r>
      <w:r w:rsidRPr="004D533C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_____________________________________________,</w:t>
      </w:r>
    </w:p>
    <w:p w14:paraId="26B26BEA" w14:textId="034B9DD5" w:rsidR="0081148D" w:rsidRDefault="0081148D" w:rsidP="00F72708">
      <w:pPr>
        <w:pStyle w:val="af3"/>
        <w:numPr>
          <w:ilvl w:val="0"/>
          <w:numId w:val="15"/>
        </w:numPr>
        <w:ind w:left="0" w:right="-398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72708">
        <w:rPr>
          <w:rFonts w:ascii="Times New Roman" w:eastAsia="Calibri" w:hAnsi="Times New Roman"/>
          <w:sz w:val="28"/>
          <w:szCs w:val="28"/>
          <w:lang w:eastAsia="en-US"/>
        </w:rPr>
        <w:t>______________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____</w:t>
      </w:r>
      <w:r w:rsidRPr="00886721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</w:p>
    <w:p w14:paraId="25E2C846" w14:textId="480B3A96" w:rsidR="0081148D" w:rsidRPr="00886721" w:rsidRDefault="004C7933" w:rsidP="00F72708">
      <w:pPr>
        <w:pStyle w:val="af3"/>
        <w:ind w:left="0" w:right="-39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...  </w:t>
      </w:r>
      <w:r w:rsidR="009852A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72708">
        <w:rPr>
          <w:rFonts w:ascii="Times New Roman" w:eastAsia="Calibri" w:hAnsi="Times New Roman"/>
          <w:sz w:val="28"/>
          <w:szCs w:val="28"/>
          <w:lang w:eastAsia="en-US"/>
        </w:rPr>
        <w:t>______________</w:t>
      </w:r>
      <w:r w:rsidR="0081148D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____________________________________________________.</w:t>
      </w:r>
    </w:p>
    <w:p w14:paraId="71D35ED6" w14:textId="77777777" w:rsidR="004C7933" w:rsidRDefault="004C7933" w:rsidP="00F72708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5E52096" w14:textId="77777777" w:rsidR="0081148D" w:rsidRPr="00502C42" w:rsidRDefault="0081148D" w:rsidP="00F72708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анные:</w:t>
      </w:r>
    </w:p>
    <w:p w14:paraId="421FBD1C" w14:textId="24713C44" w:rsidR="0081148D" w:rsidRPr="000A30A0" w:rsidRDefault="0081148D" w:rsidP="00F72708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Почтовый </w:t>
      </w:r>
      <w:r w:rsidRPr="000A30A0">
        <w:rPr>
          <w:rFonts w:ascii="Times New Roman" w:eastAsia="Calibri" w:hAnsi="Times New Roman"/>
          <w:sz w:val="28"/>
          <w:szCs w:val="28"/>
          <w:lang w:eastAsia="en-US"/>
        </w:rPr>
        <w:t>адре</w:t>
      </w:r>
      <w:r w:rsidR="00F72708">
        <w:rPr>
          <w:rFonts w:ascii="Times New Roman" w:eastAsia="Calibri" w:hAnsi="Times New Roman"/>
          <w:sz w:val="28"/>
          <w:szCs w:val="28"/>
          <w:lang w:eastAsia="en-US"/>
        </w:rPr>
        <w:t>с (при наличии) _______________</w:t>
      </w:r>
      <w:r w:rsidRPr="000A30A0">
        <w:rPr>
          <w:rFonts w:ascii="Times New Roman" w:eastAsia="Calibri" w:hAnsi="Times New Roman"/>
          <w:sz w:val="28"/>
          <w:szCs w:val="28"/>
          <w:lang w:eastAsia="en-US"/>
        </w:rPr>
        <w:t>___________________________</w:t>
      </w:r>
    </w:p>
    <w:p w14:paraId="56A6B1DD" w14:textId="2721B307" w:rsidR="0081148D" w:rsidRPr="000A30A0" w:rsidRDefault="00F72708" w:rsidP="00F72708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Телефон_______________</w:t>
      </w:r>
      <w:r w:rsidR="0081148D" w:rsidRPr="000A30A0">
        <w:rPr>
          <w:rFonts w:ascii="Times New Roman" w:eastAsia="Calibri" w:hAnsi="Times New Roman"/>
          <w:sz w:val="28"/>
          <w:szCs w:val="28"/>
          <w:lang w:eastAsia="en-US"/>
        </w:rPr>
        <w:t>______________ факс (при наличии) _______________</w:t>
      </w:r>
    </w:p>
    <w:p w14:paraId="54024B31" w14:textId="4F4EA930" w:rsidR="0081148D" w:rsidRPr="00502C42" w:rsidRDefault="0081148D" w:rsidP="00F72708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30A0">
        <w:rPr>
          <w:rFonts w:ascii="Times New Roman" w:eastAsia="Calibri" w:hAnsi="Times New Roman"/>
          <w:sz w:val="28"/>
          <w:szCs w:val="28"/>
          <w:lang w:eastAsia="en-US"/>
        </w:rPr>
        <w:t xml:space="preserve">Адрес электронной почты (при </w:t>
      </w:r>
      <w:r w:rsidR="00EC727F">
        <w:rPr>
          <w:rFonts w:ascii="Times New Roman" w:eastAsia="Calibri" w:hAnsi="Times New Roman"/>
          <w:sz w:val="28"/>
          <w:szCs w:val="28"/>
          <w:lang w:eastAsia="en-US"/>
        </w:rPr>
        <w:t>наличии) ___________________</w:t>
      </w:r>
      <w:r w:rsidR="00F72708">
        <w:rPr>
          <w:rFonts w:ascii="Times New Roman" w:eastAsia="Calibri" w:hAnsi="Times New Roman"/>
          <w:sz w:val="28"/>
          <w:szCs w:val="28"/>
          <w:lang w:eastAsia="en-US"/>
        </w:rPr>
        <w:t>__</w:t>
      </w:r>
      <w:r w:rsidRPr="000A30A0">
        <w:rPr>
          <w:rFonts w:ascii="Times New Roman" w:eastAsia="Calibri" w:hAnsi="Times New Roman"/>
          <w:sz w:val="28"/>
          <w:szCs w:val="28"/>
          <w:lang w:eastAsia="en-US"/>
        </w:rPr>
        <w:t>_____________</w:t>
      </w:r>
    </w:p>
    <w:p w14:paraId="21E55515" w14:textId="77777777" w:rsidR="00D37840" w:rsidRDefault="00D37840" w:rsidP="00F72708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EAEFE69" w14:textId="77777777" w:rsidR="0081148D" w:rsidRDefault="0081148D" w:rsidP="00F72708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Способ получения </w:t>
      </w:r>
      <w:r>
        <w:rPr>
          <w:rFonts w:ascii="Times New Roman" w:eastAsia="Calibri" w:hAnsi="Times New Roman"/>
          <w:sz w:val="28"/>
          <w:szCs w:val="28"/>
          <w:lang w:eastAsia="en-US"/>
        </w:rPr>
        <w:t>документа, подтверждающего предоставление государственной услуги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14:paraId="4A62E2E0" w14:textId="77777777" w:rsidR="0081148D" w:rsidRDefault="0081148D" w:rsidP="00F72708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ac"/>
        <w:tblW w:w="12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953"/>
        <w:gridCol w:w="426"/>
        <w:gridCol w:w="1882"/>
      </w:tblGrid>
      <w:tr w:rsidR="0081148D" w14:paraId="61179010" w14:textId="77777777" w:rsidTr="00C0582B">
        <w:trPr>
          <w:trHeight w:val="731"/>
        </w:trPr>
        <w:tc>
          <w:tcPr>
            <w:tcW w:w="4253" w:type="dxa"/>
            <w:tcBorders>
              <w:right w:val="single" w:sz="4" w:space="0" w:color="auto"/>
            </w:tcBorders>
          </w:tcPr>
          <w:p w14:paraId="4EA69865" w14:textId="77777777" w:rsidR="0081148D" w:rsidRPr="000A30A0" w:rsidRDefault="0081148D" w:rsidP="00F72708">
            <w:pPr>
              <w:spacing w:line="276" w:lineRule="auto"/>
              <w:ind w:right="23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A30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Уведомление:</w:t>
            </w:r>
          </w:p>
          <w:p w14:paraId="68313F8B" w14:textId="77777777" w:rsidR="0081148D" w:rsidRPr="000A30A0" w:rsidRDefault="0081148D" w:rsidP="00F72708">
            <w:pPr>
              <w:spacing w:line="276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6379" w:type="dxa"/>
            <w:gridSpan w:val="2"/>
            <w:tcBorders>
              <w:left w:val="single" w:sz="4" w:space="0" w:color="auto"/>
            </w:tcBorders>
          </w:tcPr>
          <w:p w14:paraId="445FA411" w14:textId="5348B922" w:rsidR="0081148D" w:rsidRPr="00772539" w:rsidRDefault="0081148D" w:rsidP="00F72708">
            <w:pPr>
              <w:spacing w:line="276" w:lineRule="auto"/>
              <w:ind w:right="2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Выписка из р</w:t>
            </w:r>
            <w:r w:rsidRPr="000A30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еестра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лицензий</w:t>
            </w:r>
            <w:r w:rsidRPr="000A30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882" w:type="dxa"/>
          </w:tcPr>
          <w:p w14:paraId="24260196" w14:textId="77777777" w:rsidR="0081148D" w:rsidRDefault="0081148D" w:rsidP="00F72708"/>
        </w:tc>
      </w:tr>
      <w:tr w:rsidR="0081148D" w14:paraId="2BFF74A6" w14:textId="77777777" w:rsidTr="00C0582B">
        <w:trPr>
          <w:gridAfter w:val="1"/>
          <w:wAfter w:w="1882" w:type="dxa"/>
          <w:trHeight w:val="87"/>
        </w:trPr>
        <w:tc>
          <w:tcPr>
            <w:tcW w:w="4253" w:type="dxa"/>
            <w:tcBorders>
              <w:right w:val="single" w:sz="4" w:space="0" w:color="auto"/>
            </w:tcBorders>
          </w:tcPr>
          <w:p w14:paraId="5FFE94F8" w14:textId="3B1B470D" w:rsidR="0081148D" w:rsidRDefault="0081148D" w:rsidP="00F72708">
            <w:pPr>
              <w:spacing w:line="276" w:lineRule="auto"/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</w:t>
            </w:r>
            <w:r w:rsidR="00C0582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лицензирующем органе</w:t>
            </w:r>
          </w:p>
          <w:p w14:paraId="44A5E228" w14:textId="24169E37" w:rsidR="0081148D" w:rsidRDefault="0081148D" w:rsidP="00F72708">
            <w:pPr>
              <w:spacing w:line="276" w:lineRule="auto"/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</w:t>
            </w:r>
            <w:r w:rsidR="00C0582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очтовым отправлением</w:t>
            </w:r>
          </w:p>
          <w:p w14:paraId="2AE2003C" w14:textId="30D277FC" w:rsidR="0081148D" w:rsidRPr="005E330F" w:rsidRDefault="0081148D" w:rsidP="00F72708">
            <w:pPr>
              <w:spacing w:line="276" w:lineRule="auto"/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</w:t>
            </w:r>
            <w:r w:rsidR="00C0582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форме электронного документа</w:t>
            </w:r>
            <w:r w:rsidR="00C54C1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C54C11" w:rsidRPr="00C54C1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 использованием личного кабинета на ЕПГУ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45F954FE" w14:textId="3A21AB12" w:rsidR="000E03D0" w:rsidRDefault="000E03D0" w:rsidP="000E03D0">
            <w:pPr>
              <w:spacing w:line="276" w:lineRule="auto"/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В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лицензирующем органе</w:t>
            </w:r>
          </w:p>
          <w:p w14:paraId="31EF823D" w14:textId="6AEE45D3" w:rsidR="0081148D" w:rsidRDefault="0081148D" w:rsidP="00D37840">
            <w:pPr>
              <w:spacing w:line="276" w:lineRule="auto"/>
              <w:ind w:right="2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 </w:t>
            </w:r>
            <w:r w:rsidR="00C0582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форме электронного документа на адрес электронной почты</w:t>
            </w:r>
          </w:p>
          <w:p w14:paraId="4C6424F8" w14:textId="3D803E4F" w:rsidR="0081148D" w:rsidRPr="0053418F" w:rsidRDefault="0081148D" w:rsidP="004C7933">
            <w:pPr>
              <w:spacing w:line="276" w:lineRule="auto"/>
              <w:ind w:right="317"/>
              <w:contextualSpacing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</w:t>
            </w:r>
            <w:r w:rsidR="00C0582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форме электронного документа </w:t>
            </w:r>
            <w:r w:rsidR="00C0582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 w:rsidRPr="00B76D5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 использованием</w:t>
            </w:r>
            <w:r>
              <w:t xml:space="preserve"> </w:t>
            </w:r>
            <w:r w:rsidRPr="00B76D5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личного кабинета на </w:t>
            </w:r>
            <w:r w:rsidR="00BF1E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ЕПГУ</w:t>
            </w:r>
          </w:p>
        </w:tc>
        <w:tc>
          <w:tcPr>
            <w:tcW w:w="426" w:type="dxa"/>
          </w:tcPr>
          <w:p w14:paraId="38EB0A85" w14:textId="77777777" w:rsidR="0081148D" w:rsidRPr="005E330F" w:rsidRDefault="0081148D" w:rsidP="00F72708">
            <w:pPr>
              <w:spacing w:line="276" w:lineRule="auto"/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14:paraId="1551C954" w14:textId="77777777" w:rsidR="00C54C11" w:rsidRDefault="00C54C11" w:rsidP="00F72708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D1856F9" w14:textId="47CCB35B" w:rsidR="0081148D" w:rsidRDefault="00C54C11" w:rsidP="00F72708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Прошу</w:t>
      </w:r>
      <w:r w:rsidR="009A4DDD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14:paraId="2C39D6F1" w14:textId="77777777" w:rsidR="009A4DDD" w:rsidRDefault="009A4DDD" w:rsidP="00F72708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47AD5CB" w14:textId="34026494" w:rsidR="009A4DDD" w:rsidRDefault="009A4DDD" w:rsidP="00F72708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D8C">
        <w:rPr>
          <w:rFonts w:ascii="Times New Roman" w:eastAsia="Calibri" w:hAnsi="Times New Roman"/>
          <w:sz w:val="28"/>
          <w:szCs w:val="28"/>
          <w:lang w:eastAsia="en-US"/>
        </w:rPr>
        <w:lastRenderedPageBreak/>
        <w:t></w:t>
      </w:r>
      <w:r w:rsidR="00C777AF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C54C11">
        <w:rPr>
          <w:rFonts w:ascii="Times New Roman" w:eastAsia="Calibri" w:hAnsi="Times New Roman"/>
          <w:sz w:val="28"/>
          <w:szCs w:val="28"/>
          <w:lang w:eastAsia="en-US"/>
        </w:rPr>
        <w:t>Н</w:t>
      </w:r>
      <w:r>
        <w:rPr>
          <w:rFonts w:ascii="Times New Roman" w:eastAsia="Calibri" w:hAnsi="Times New Roman"/>
          <w:sz w:val="28"/>
          <w:szCs w:val="28"/>
          <w:lang w:eastAsia="en-US"/>
        </w:rPr>
        <w:t>аправ</w:t>
      </w:r>
      <w:r w:rsidR="00C54C11">
        <w:rPr>
          <w:rFonts w:ascii="Times New Roman" w:eastAsia="Calibri" w:hAnsi="Times New Roman"/>
          <w:sz w:val="28"/>
          <w:szCs w:val="28"/>
          <w:lang w:eastAsia="en-US"/>
        </w:rPr>
        <w:t>ить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A4DDD">
        <w:rPr>
          <w:rFonts w:ascii="Times New Roman" w:eastAsia="Calibri" w:hAnsi="Times New Roman"/>
          <w:sz w:val="28"/>
          <w:szCs w:val="28"/>
          <w:lang w:eastAsia="en-US"/>
        </w:rPr>
        <w:t>копи</w:t>
      </w:r>
      <w:r w:rsidR="00C54C11">
        <w:rPr>
          <w:rFonts w:ascii="Times New Roman" w:eastAsia="Calibri" w:hAnsi="Times New Roman"/>
          <w:sz w:val="28"/>
          <w:szCs w:val="28"/>
          <w:lang w:eastAsia="en-US"/>
        </w:rPr>
        <w:t>ю</w:t>
      </w:r>
      <w:r w:rsidRPr="009A4DDD">
        <w:rPr>
          <w:rFonts w:ascii="Times New Roman" w:eastAsia="Calibri" w:hAnsi="Times New Roman"/>
          <w:sz w:val="28"/>
          <w:szCs w:val="28"/>
          <w:lang w:eastAsia="en-US"/>
        </w:rPr>
        <w:t xml:space="preserve"> описи с отметкой о дате приема заявления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9A4DDD">
        <w:rPr>
          <w:rFonts w:ascii="Times New Roman" w:eastAsia="Calibri" w:hAnsi="Times New Roman"/>
          <w:sz w:val="28"/>
          <w:szCs w:val="28"/>
          <w:lang w:eastAsia="en-US"/>
        </w:rPr>
        <w:t xml:space="preserve">о предоставлении лицензии и прилагаемых к нему документов в форме электронного документа </w:t>
      </w:r>
      <w:r>
        <w:rPr>
          <w:rFonts w:ascii="Times New Roman" w:eastAsia="Calibri" w:hAnsi="Times New Roman"/>
          <w:sz w:val="28"/>
          <w:szCs w:val="28"/>
          <w:lang w:eastAsia="en-US"/>
        </w:rPr>
        <w:t>на адрес электронной почты</w:t>
      </w:r>
    </w:p>
    <w:p w14:paraId="0C42E071" w14:textId="77777777" w:rsidR="009A4DDD" w:rsidRPr="00D668B2" w:rsidRDefault="009A4DDD" w:rsidP="00F72708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7D764852" w14:textId="36184289" w:rsidR="009A4DDD" w:rsidRDefault="009A4DDD" w:rsidP="00F72708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D8C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="00C777AF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C54C11">
        <w:rPr>
          <w:rFonts w:ascii="Times New Roman" w:eastAsia="Calibri" w:hAnsi="Times New Roman"/>
          <w:sz w:val="28"/>
          <w:szCs w:val="28"/>
          <w:lang w:eastAsia="en-US"/>
        </w:rPr>
        <w:t>Н</w:t>
      </w:r>
      <w:r>
        <w:rPr>
          <w:rFonts w:ascii="Times New Roman" w:eastAsia="Calibri" w:hAnsi="Times New Roman"/>
          <w:sz w:val="28"/>
          <w:szCs w:val="28"/>
          <w:lang w:eastAsia="en-US"/>
        </w:rPr>
        <w:t>аправ</w:t>
      </w:r>
      <w:r w:rsidR="00C54C11">
        <w:rPr>
          <w:rFonts w:ascii="Times New Roman" w:eastAsia="Calibri" w:hAnsi="Times New Roman"/>
          <w:sz w:val="28"/>
          <w:szCs w:val="28"/>
          <w:lang w:eastAsia="en-US"/>
        </w:rPr>
        <w:t>ить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A4DDD">
        <w:rPr>
          <w:rFonts w:ascii="Times New Roman" w:eastAsia="Calibri" w:hAnsi="Times New Roman"/>
          <w:sz w:val="28"/>
          <w:szCs w:val="28"/>
          <w:lang w:eastAsia="en-US"/>
        </w:rPr>
        <w:t>уведомлени</w:t>
      </w:r>
      <w:r w:rsidR="00C54C11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9A4DDD">
        <w:rPr>
          <w:rFonts w:ascii="Times New Roman" w:eastAsia="Calibri" w:hAnsi="Times New Roman"/>
          <w:sz w:val="28"/>
          <w:szCs w:val="28"/>
          <w:lang w:eastAsia="en-US"/>
        </w:rPr>
        <w:t xml:space="preserve"> о необходимости устранения </w:t>
      </w:r>
      <w:r w:rsidR="00C526F7">
        <w:rPr>
          <w:rFonts w:ascii="Times New Roman" w:eastAsia="Calibri" w:hAnsi="Times New Roman"/>
          <w:sz w:val="28"/>
          <w:szCs w:val="28"/>
          <w:lang w:eastAsia="en-US"/>
        </w:rPr>
        <w:t xml:space="preserve">выявленных </w:t>
      </w:r>
      <w:r w:rsidRPr="009A4DDD">
        <w:rPr>
          <w:rFonts w:ascii="Times New Roman" w:eastAsia="Calibri" w:hAnsi="Times New Roman"/>
          <w:sz w:val="28"/>
          <w:szCs w:val="28"/>
          <w:lang w:eastAsia="en-US"/>
        </w:rPr>
        <w:t xml:space="preserve">нарушений </w:t>
      </w:r>
      <w:r w:rsidR="00C777AF">
        <w:rPr>
          <w:rFonts w:ascii="Times New Roman" w:eastAsia="Calibri" w:hAnsi="Times New Roman"/>
          <w:sz w:val="28"/>
          <w:szCs w:val="28"/>
          <w:lang w:eastAsia="en-US"/>
        </w:rPr>
        <w:t>на адрес электронной почты</w:t>
      </w:r>
    </w:p>
    <w:p w14:paraId="544E2864" w14:textId="77777777" w:rsidR="009A4DDD" w:rsidRPr="00D668B2" w:rsidRDefault="009A4DDD" w:rsidP="00F72708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5570777E" w14:textId="0E9AC990" w:rsidR="009A4DDD" w:rsidRDefault="00C777AF" w:rsidP="00C777AF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D8C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="00C54C11">
        <w:rPr>
          <w:rFonts w:ascii="Times New Roman" w:eastAsia="Calibri" w:hAnsi="Times New Roman"/>
          <w:sz w:val="28"/>
          <w:szCs w:val="28"/>
          <w:lang w:eastAsia="en-US"/>
        </w:rPr>
        <w:t xml:space="preserve"> П</w:t>
      </w:r>
      <w:r>
        <w:rPr>
          <w:rFonts w:ascii="Times New Roman" w:eastAsia="Calibri" w:hAnsi="Times New Roman"/>
          <w:sz w:val="28"/>
          <w:szCs w:val="28"/>
          <w:lang w:eastAsia="en-US"/>
        </w:rPr>
        <w:t>редостав</w:t>
      </w:r>
      <w:r w:rsidR="00C54C11">
        <w:rPr>
          <w:rFonts w:ascii="Times New Roman" w:eastAsia="Calibri" w:hAnsi="Times New Roman"/>
          <w:sz w:val="28"/>
          <w:szCs w:val="28"/>
          <w:lang w:eastAsia="en-US"/>
        </w:rPr>
        <w:t>ить лицензию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777AF">
        <w:rPr>
          <w:rFonts w:ascii="Times New Roman" w:eastAsia="Calibri" w:hAnsi="Times New Roman"/>
          <w:sz w:val="28"/>
          <w:szCs w:val="28"/>
          <w:lang w:eastAsia="en-US"/>
        </w:rPr>
        <w:t>на те виды работ, составляющие лицензируемый вид деятельности (в том числе на работы, которые наме</w:t>
      </w:r>
      <w:r w:rsidR="00ED4ACB">
        <w:rPr>
          <w:rFonts w:ascii="Times New Roman" w:eastAsia="Calibri" w:hAnsi="Times New Roman"/>
          <w:sz w:val="28"/>
          <w:szCs w:val="28"/>
          <w:lang w:eastAsia="en-US"/>
        </w:rPr>
        <w:t>рен выполнять</w:t>
      </w:r>
      <w:r w:rsidRPr="00C777AF">
        <w:rPr>
          <w:rFonts w:ascii="Times New Roman" w:eastAsia="Calibri" w:hAnsi="Times New Roman"/>
          <w:sz w:val="28"/>
          <w:szCs w:val="28"/>
          <w:lang w:eastAsia="en-US"/>
        </w:rPr>
        <w:t xml:space="preserve"> по одному </w:t>
      </w:r>
      <w:r w:rsidR="00ED4ACB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C777AF">
        <w:rPr>
          <w:rFonts w:ascii="Times New Roman" w:eastAsia="Calibri" w:hAnsi="Times New Roman"/>
          <w:sz w:val="28"/>
          <w:szCs w:val="28"/>
          <w:lang w:eastAsia="en-US"/>
        </w:rPr>
        <w:t xml:space="preserve">или нескольким местам осуществления лицензируемого вида деятельности), </w:t>
      </w:r>
      <w:r w:rsidR="00ED4ACB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C777AF">
        <w:rPr>
          <w:rFonts w:ascii="Times New Roman" w:eastAsia="Calibri" w:hAnsi="Times New Roman"/>
          <w:sz w:val="28"/>
          <w:szCs w:val="28"/>
          <w:lang w:eastAsia="en-US"/>
        </w:rPr>
        <w:t xml:space="preserve">в отношении которых соответствие лицензионным требованиям подтверждено </w:t>
      </w:r>
      <w:r w:rsidR="00ED4ACB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C777AF">
        <w:rPr>
          <w:rFonts w:ascii="Times New Roman" w:eastAsia="Calibri" w:hAnsi="Times New Roman"/>
          <w:sz w:val="28"/>
          <w:szCs w:val="28"/>
          <w:lang w:eastAsia="en-US"/>
        </w:rPr>
        <w:t>в ходе оценки</w:t>
      </w:r>
    </w:p>
    <w:p w14:paraId="71900F06" w14:textId="77777777" w:rsidR="00C777AF" w:rsidRPr="00D668B2" w:rsidRDefault="00C777AF" w:rsidP="00C777AF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3E9D50B1" w14:textId="55E7F06E" w:rsidR="00C777AF" w:rsidRDefault="00C777AF" w:rsidP="00C777AF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D8C">
        <w:rPr>
          <w:rFonts w:ascii="Times New Roman" w:eastAsia="Calibri" w:hAnsi="Times New Roman"/>
          <w:sz w:val="28"/>
          <w:szCs w:val="28"/>
          <w:lang w:eastAsia="en-US"/>
        </w:rPr>
        <w:t>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C54C11">
        <w:rPr>
          <w:rFonts w:ascii="Times New Roman" w:eastAsia="Calibri" w:hAnsi="Times New Roman"/>
          <w:sz w:val="28"/>
          <w:szCs w:val="28"/>
          <w:lang w:eastAsia="en-US"/>
        </w:rPr>
        <w:t>Н</w:t>
      </w:r>
      <w:r>
        <w:rPr>
          <w:rFonts w:ascii="Times New Roman" w:eastAsia="Calibri" w:hAnsi="Times New Roman"/>
          <w:sz w:val="28"/>
          <w:szCs w:val="28"/>
          <w:lang w:eastAsia="en-US"/>
        </w:rPr>
        <w:t>аправ</w:t>
      </w:r>
      <w:r w:rsidR="00C54C11">
        <w:rPr>
          <w:rFonts w:ascii="Times New Roman" w:eastAsia="Calibri" w:hAnsi="Times New Roman"/>
          <w:sz w:val="28"/>
          <w:szCs w:val="28"/>
          <w:lang w:eastAsia="en-US"/>
        </w:rPr>
        <w:t>ить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777AF">
        <w:rPr>
          <w:rFonts w:ascii="Times New Roman" w:eastAsia="Calibri" w:hAnsi="Times New Roman"/>
          <w:sz w:val="28"/>
          <w:szCs w:val="28"/>
          <w:lang w:eastAsia="en-US"/>
        </w:rPr>
        <w:t>уведомлени</w:t>
      </w:r>
      <w:r w:rsidR="00C54C11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C777AF">
        <w:rPr>
          <w:rFonts w:ascii="Times New Roman" w:eastAsia="Calibri" w:hAnsi="Times New Roman"/>
          <w:sz w:val="28"/>
          <w:szCs w:val="28"/>
          <w:lang w:eastAsia="en-US"/>
        </w:rPr>
        <w:t xml:space="preserve"> об отказе в предоставлении лицензии в форме электронного документа на адрес электронной почты</w:t>
      </w:r>
    </w:p>
    <w:p w14:paraId="3AEA2683" w14:textId="77777777" w:rsidR="00C777AF" w:rsidRDefault="00C777AF" w:rsidP="00C777AF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296F836" w14:textId="100F2779" w:rsidR="0081148D" w:rsidRPr="00502C42" w:rsidRDefault="0081148D" w:rsidP="00F72708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__</w:t>
      </w:r>
      <w:r w:rsidR="00F72708">
        <w:rPr>
          <w:rFonts w:ascii="Times New Roman" w:eastAsia="Calibri" w:hAnsi="Times New Roman"/>
          <w:sz w:val="28"/>
          <w:szCs w:val="28"/>
          <w:lang w:eastAsia="en-US"/>
        </w:rPr>
        <w:t>______________________________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_________________________________</w:t>
      </w:r>
    </w:p>
    <w:p w14:paraId="44BCFA2C" w14:textId="77777777" w:rsidR="0081148D" w:rsidRPr="00D37840" w:rsidRDefault="0081148D" w:rsidP="00F72708">
      <w:pPr>
        <w:spacing w:line="276" w:lineRule="auto"/>
        <w:ind w:right="23"/>
        <w:contextualSpacing/>
        <w:jc w:val="center"/>
        <w:rPr>
          <w:rFonts w:ascii="Times New Roman" w:eastAsia="Calibri" w:hAnsi="Times New Roman"/>
          <w:sz w:val="20"/>
          <w:lang w:eastAsia="en-US"/>
        </w:rPr>
      </w:pPr>
      <w:r w:rsidRPr="00D37840">
        <w:rPr>
          <w:rFonts w:ascii="Times New Roman" w:eastAsia="Calibri" w:hAnsi="Times New Roman"/>
          <w:sz w:val="20"/>
          <w:lang w:eastAsia="en-US"/>
        </w:rPr>
        <w:t>(наименование и реквизиты документа, подтверждающего полномочия представителя)</w:t>
      </w:r>
    </w:p>
    <w:p w14:paraId="556AF90A" w14:textId="77777777" w:rsidR="0081148D" w:rsidRDefault="0081148D" w:rsidP="00F72708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3E0E986" w14:textId="1AB4B736" w:rsidR="0081148D" w:rsidRPr="00502C42" w:rsidRDefault="0081148D" w:rsidP="00F72708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</w:t>
      </w:r>
      <w:r>
        <w:rPr>
          <w:rFonts w:ascii="Times New Roman" w:eastAsia="Calibri" w:hAnsi="Times New Roman"/>
          <w:sz w:val="28"/>
          <w:szCs w:val="28"/>
          <w:lang w:eastAsia="en-US"/>
        </w:rPr>
        <w:t>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_______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</w:t>
      </w:r>
      <w:r w:rsidR="00F72708">
        <w:rPr>
          <w:rFonts w:ascii="Times New Roman" w:eastAsia="Calibri" w:hAnsi="Times New Roman"/>
          <w:sz w:val="28"/>
          <w:szCs w:val="28"/>
          <w:lang w:eastAsia="en-US"/>
        </w:rPr>
        <w:t xml:space="preserve">  ___________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</w:t>
      </w:r>
      <w:r>
        <w:rPr>
          <w:rFonts w:ascii="Times New Roman" w:eastAsia="Calibri" w:hAnsi="Times New Roman"/>
          <w:sz w:val="28"/>
          <w:szCs w:val="28"/>
          <w:lang w:eastAsia="en-US"/>
        </w:rPr>
        <w:t>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____     </w:t>
      </w:r>
      <w:proofErr w:type="gramStart"/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   «</w:t>
      </w:r>
      <w:proofErr w:type="gramEnd"/>
      <w:r w:rsidRPr="00502C42">
        <w:rPr>
          <w:rFonts w:ascii="Times New Roman" w:eastAsia="Calibri" w:hAnsi="Times New Roman"/>
          <w:sz w:val="28"/>
          <w:szCs w:val="28"/>
          <w:lang w:eastAsia="en-US"/>
        </w:rPr>
        <w:t>_</w:t>
      </w:r>
      <w:r>
        <w:rPr>
          <w:rFonts w:ascii="Times New Roman" w:eastAsia="Calibri" w:hAnsi="Times New Roman"/>
          <w:sz w:val="28"/>
          <w:szCs w:val="28"/>
          <w:lang w:eastAsia="en-US"/>
        </w:rPr>
        <w:t>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_»__________20__ г.</w:t>
      </w:r>
    </w:p>
    <w:p w14:paraId="666B7AF1" w14:textId="77777777" w:rsidR="0081148D" w:rsidRPr="00502C42" w:rsidRDefault="0081148D" w:rsidP="00F72708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0"/>
          <w:lang w:eastAsia="en-US"/>
        </w:rPr>
      </w:pPr>
      <w:r w:rsidRPr="00502C42">
        <w:rPr>
          <w:rFonts w:ascii="Times New Roman" w:eastAsia="Calibri" w:hAnsi="Times New Roman"/>
          <w:sz w:val="20"/>
          <w:lang w:eastAsia="en-US"/>
        </w:rPr>
        <w:t xml:space="preserve">           (</w:t>
      </w:r>
      <w:proofErr w:type="gramStart"/>
      <w:r w:rsidRPr="00502C42">
        <w:rPr>
          <w:rFonts w:ascii="Times New Roman" w:eastAsia="Calibri" w:hAnsi="Times New Roman"/>
          <w:sz w:val="20"/>
          <w:lang w:eastAsia="en-US"/>
        </w:rPr>
        <w:t xml:space="preserve">подпись)   </w:t>
      </w:r>
      <w:proofErr w:type="gramEnd"/>
      <w:r w:rsidRPr="00502C42">
        <w:rPr>
          <w:rFonts w:ascii="Times New Roman" w:eastAsia="Calibri" w:hAnsi="Times New Roman"/>
          <w:sz w:val="20"/>
          <w:lang w:eastAsia="en-US"/>
        </w:rPr>
        <w:t xml:space="preserve">                                                   </w:t>
      </w:r>
      <w:r>
        <w:rPr>
          <w:rFonts w:ascii="Times New Roman" w:eastAsia="Calibri" w:hAnsi="Times New Roman"/>
          <w:sz w:val="20"/>
          <w:lang w:eastAsia="en-US"/>
        </w:rPr>
        <w:t xml:space="preserve">     </w:t>
      </w:r>
      <w:r w:rsidRPr="00502C42">
        <w:rPr>
          <w:rFonts w:ascii="Times New Roman" w:eastAsia="Calibri" w:hAnsi="Times New Roman"/>
          <w:sz w:val="20"/>
          <w:lang w:eastAsia="en-US"/>
        </w:rPr>
        <w:t xml:space="preserve">    (Ф.И.О.)                                          </w:t>
      </w:r>
      <w:r>
        <w:rPr>
          <w:rFonts w:ascii="Times New Roman" w:eastAsia="Calibri" w:hAnsi="Times New Roman"/>
          <w:sz w:val="20"/>
          <w:lang w:eastAsia="en-US"/>
        </w:rPr>
        <w:t xml:space="preserve">        </w:t>
      </w:r>
      <w:r w:rsidRPr="00502C42">
        <w:rPr>
          <w:rFonts w:ascii="Times New Roman" w:eastAsia="Calibri" w:hAnsi="Times New Roman"/>
          <w:sz w:val="20"/>
          <w:lang w:eastAsia="en-US"/>
        </w:rPr>
        <w:t xml:space="preserve">        (дата)</w:t>
      </w:r>
    </w:p>
    <w:p w14:paraId="44585168" w14:textId="77777777" w:rsidR="0081148D" w:rsidRPr="00502C42" w:rsidRDefault="0081148D" w:rsidP="00F72708">
      <w:pPr>
        <w:spacing w:line="276" w:lineRule="auto"/>
        <w:ind w:right="23"/>
        <w:jc w:val="both"/>
        <w:rPr>
          <w:rFonts w:ascii="Times New Roman" w:eastAsia="Calibri" w:hAnsi="Times New Roman"/>
          <w:sz w:val="16"/>
          <w:szCs w:val="16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14:paraId="59BF5A1C" w14:textId="77777777" w:rsidR="00FE271A" w:rsidRPr="00767E65" w:rsidRDefault="00FE271A" w:rsidP="00767E65">
      <w:pPr>
        <w:tabs>
          <w:tab w:val="center" w:pos="4807"/>
          <w:tab w:val="left" w:pos="6810"/>
        </w:tabs>
        <w:spacing w:line="276" w:lineRule="auto"/>
        <w:ind w:right="23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sectPr w:rsidR="00FE271A" w:rsidRPr="00767E65" w:rsidSect="009852A7">
      <w:headerReference w:type="default" r:id="rId8"/>
      <w:headerReference w:type="first" r:id="rId9"/>
      <w:pgSz w:w="11906" w:h="16838" w:code="9"/>
      <w:pgMar w:top="1134" w:right="707" w:bottom="1134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3C1F6" w14:textId="77777777" w:rsidR="00817372" w:rsidRDefault="00817372">
      <w:r>
        <w:separator/>
      </w:r>
    </w:p>
    <w:p w14:paraId="6724A1DA" w14:textId="77777777" w:rsidR="00817372" w:rsidRDefault="00817372"/>
  </w:endnote>
  <w:endnote w:type="continuationSeparator" w:id="0">
    <w:p w14:paraId="661F54F6" w14:textId="77777777" w:rsidR="00817372" w:rsidRDefault="00817372">
      <w:r>
        <w:continuationSeparator/>
      </w:r>
    </w:p>
    <w:p w14:paraId="5B0B4060" w14:textId="77777777" w:rsidR="00817372" w:rsidRDefault="00817372"/>
  </w:endnote>
  <w:endnote w:type="continuationNotice" w:id="1">
    <w:p w14:paraId="0AE1B4F2" w14:textId="77777777" w:rsidR="00817372" w:rsidRDefault="00817372"/>
    <w:p w14:paraId="0FE769A1" w14:textId="77777777" w:rsidR="00817372" w:rsidRDefault="008173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637D8" w14:textId="77777777" w:rsidR="00817372" w:rsidRDefault="00817372">
      <w:r>
        <w:separator/>
      </w:r>
    </w:p>
    <w:p w14:paraId="3CE93375" w14:textId="77777777" w:rsidR="00817372" w:rsidRDefault="00817372"/>
  </w:footnote>
  <w:footnote w:type="continuationSeparator" w:id="0">
    <w:p w14:paraId="034CFCB0" w14:textId="77777777" w:rsidR="00817372" w:rsidRDefault="00817372">
      <w:r>
        <w:continuationSeparator/>
      </w:r>
    </w:p>
    <w:p w14:paraId="3B86948D" w14:textId="77777777" w:rsidR="00817372" w:rsidRDefault="00817372"/>
  </w:footnote>
  <w:footnote w:type="continuationNotice" w:id="1">
    <w:p w14:paraId="026D15F6" w14:textId="77777777" w:rsidR="00817372" w:rsidRDefault="00817372"/>
    <w:p w14:paraId="2DF03391" w14:textId="77777777" w:rsidR="00817372" w:rsidRDefault="008173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106249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14:paraId="40C211A0" w14:textId="77777777" w:rsidR="00440BC2" w:rsidRPr="00C56578" w:rsidRDefault="00440BC2">
        <w:pPr>
          <w:pStyle w:val="a5"/>
          <w:jc w:val="center"/>
          <w:rPr>
            <w:rFonts w:ascii="Times New Roman" w:hAnsi="Times New Roman"/>
            <w:sz w:val="28"/>
          </w:rPr>
        </w:pPr>
        <w:r w:rsidRPr="00C56578">
          <w:rPr>
            <w:rFonts w:ascii="Times New Roman" w:hAnsi="Times New Roman"/>
            <w:sz w:val="28"/>
          </w:rPr>
          <w:fldChar w:fldCharType="begin"/>
        </w:r>
        <w:r w:rsidRPr="00C56578">
          <w:rPr>
            <w:rFonts w:ascii="Times New Roman" w:hAnsi="Times New Roman"/>
            <w:sz w:val="28"/>
          </w:rPr>
          <w:instrText>PAGE   \* MERGEFORMAT</w:instrText>
        </w:r>
        <w:r w:rsidRPr="00C56578">
          <w:rPr>
            <w:rFonts w:ascii="Times New Roman" w:hAnsi="Times New Roman"/>
            <w:sz w:val="28"/>
          </w:rPr>
          <w:fldChar w:fldCharType="separate"/>
        </w:r>
        <w:r w:rsidR="002622BF">
          <w:rPr>
            <w:rFonts w:ascii="Times New Roman" w:hAnsi="Times New Roman"/>
            <w:noProof/>
            <w:sz w:val="28"/>
          </w:rPr>
          <w:t>4</w:t>
        </w:r>
        <w:r w:rsidRPr="00C56578">
          <w:rPr>
            <w:rFonts w:ascii="Times New Roman" w:hAnsi="Times New Roman"/>
            <w:sz w:val="28"/>
          </w:rPr>
          <w:fldChar w:fldCharType="end"/>
        </w:r>
      </w:p>
    </w:sdtContent>
  </w:sdt>
  <w:p w14:paraId="702AF6C5" w14:textId="77777777" w:rsidR="00440BC2" w:rsidRDefault="00440BC2" w:rsidP="00502C4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F68D4" w14:textId="77777777" w:rsidR="00440BC2" w:rsidRDefault="00440BC2" w:rsidP="00502C42">
    <w:pPr>
      <w:pStyle w:val="a5"/>
      <w:tabs>
        <w:tab w:val="left" w:pos="328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6DA1"/>
    <w:multiLevelType w:val="hybridMultilevel"/>
    <w:tmpl w:val="D3723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953B8"/>
    <w:multiLevelType w:val="hybridMultilevel"/>
    <w:tmpl w:val="D3723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4577F2"/>
    <w:multiLevelType w:val="hybridMultilevel"/>
    <w:tmpl w:val="BC0A4F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6310F"/>
    <w:multiLevelType w:val="hybridMultilevel"/>
    <w:tmpl w:val="90C68BC0"/>
    <w:lvl w:ilvl="0" w:tplc="32624DA2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74DB"/>
    <w:multiLevelType w:val="hybridMultilevel"/>
    <w:tmpl w:val="C38EA64A"/>
    <w:lvl w:ilvl="0" w:tplc="281C067A">
      <w:numFmt w:val="decimalZero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1E263E3B"/>
    <w:multiLevelType w:val="hybridMultilevel"/>
    <w:tmpl w:val="F248410A"/>
    <w:lvl w:ilvl="0" w:tplc="B8D2EF7C">
      <w:start w:val="1"/>
      <w:numFmt w:val="decimal"/>
      <w:suff w:val="space"/>
      <w:lvlText w:val="%1)"/>
      <w:lvlJc w:val="left"/>
      <w:pPr>
        <w:ind w:left="900" w:hanging="360"/>
      </w:pPr>
      <w:rPr>
        <w:rFonts w:ascii="Times New Roman" w:eastAsia="SimSu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F1A68AC"/>
    <w:multiLevelType w:val="hybridMultilevel"/>
    <w:tmpl w:val="2898D4E6"/>
    <w:lvl w:ilvl="0" w:tplc="835AB37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B02F2"/>
    <w:multiLevelType w:val="hybridMultilevel"/>
    <w:tmpl w:val="6276B878"/>
    <w:lvl w:ilvl="0" w:tplc="CB063E96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472640F"/>
    <w:multiLevelType w:val="hybridMultilevel"/>
    <w:tmpl w:val="47F4C50A"/>
    <w:lvl w:ilvl="0" w:tplc="AF5E499C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751AF9"/>
    <w:multiLevelType w:val="hybridMultilevel"/>
    <w:tmpl w:val="0BC257F2"/>
    <w:lvl w:ilvl="0" w:tplc="37FAC372">
      <w:start w:val="1"/>
      <w:numFmt w:val="bullet"/>
      <w:lvlText w:val="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0" w15:restartNumberingAfterBreak="0">
    <w:nsid w:val="3396499E"/>
    <w:multiLevelType w:val="hybridMultilevel"/>
    <w:tmpl w:val="D3723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DD11DC"/>
    <w:multiLevelType w:val="hybridMultilevel"/>
    <w:tmpl w:val="41F23BE6"/>
    <w:lvl w:ilvl="0" w:tplc="4DE01356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D151B73"/>
    <w:multiLevelType w:val="hybridMultilevel"/>
    <w:tmpl w:val="2720557E"/>
    <w:lvl w:ilvl="0" w:tplc="2DE2825A">
      <w:start w:val="1"/>
      <w:numFmt w:val="decimal"/>
      <w:suff w:val="space"/>
      <w:lvlText w:val="%1)"/>
      <w:lvlJc w:val="left"/>
      <w:pPr>
        <w:ind w:left="1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3" w15:restartNumberingAfterBreak="0">
    <w:nsid w:val="409A0441"/>
    <w:multiLevelType w:val="hybridMultilevel"/>
    <w:tmpl w:val="2130A246"/>
    <w:lvl w:ilvl="0" w:tplc="D11CC0DE">
      <w:start w:val="1"/>
      <w:numFmt w:val="decimal"/>
      <w:lvlText w:val="%1)"/>
      <w:lvlJc w:val="left"/>
      <w:pPr>
        <w:ind w:left="928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429D3258"/>
    <w:multiLevelType w:val="hybridMultilevel"/>
    <w:tmpl w:val="D9E83D74"/>
    <w:lvl w:ilvl="0" w:tplc="CCE037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3BE1F45"/>
    <w:multiLevelType w:val="hybridMultilevel"/>
    <w:tmpl w:val="A0321D12"/>
    <w:lvl w:ilvl="0" w:tplc="2E5861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155B54"/>
    <w:multiLevelType w:val="hybridMultilevel"/>
    <w:tmpl w:val="880483F2"/>
    <w:lvl w:ilvl="0" w:tplc="2C4838E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8AE4245"/>
    <w:multiLevelType w:val="hybridMultilevel"/>
    <w:tmpl w:val="12048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B77B63"/>
    <w:multiLevelType w:val="hybridMultilevel"/>
    <w:tmpl w:val="497A1C0E"/>
    <w:lvl w:ilvl="0" w:tplc="E61EC69E">
      <w:numFmt w:val="decimalZero"/>
      <w:lvlText w:val="%1."/>
      <w:lvlJc w:val="left"/>
      <w:pPr>
        <w:ind w:left="123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9" w15:restartNumberingAfterBreak="0">
    <w:nsid w:val="6B9E606F"/>
    <w:multiLevelType w:val="hybridMultilevel"/>
    <w:tmpl w:val="1BFACC24"/>
    <w:lvl w:ilvl="0" w:tplc="31448B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0CF0684"/>
    <w:multiLevelType w:val="hybridMultilevel"/>
    <w:tmpl w:val="CFA0D5DA"/>
    <w:lvl w:ilvl="0" w:tplc="0BD4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47B6380"/>
    <w:multiLevelType w:val="hybridMultilevel"/>
    <w:tmpl w:val="561A9202"/>
    <w:lvl w:ilvl="0" w:tplc="3DBCBF46">
      <w:start w:val="1"/>
      <w:numFmt w:val="decimal"/>
      <w:lvlText w:val="%1."/>
      <w:lvlJc w:val="left"/>
      <w:pPr>
        <w:ind w:left="1677" w:hanging="82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66E1D04"/>
    <w:multiLevelType w:val="hybridMultilevel"/>
    <w:tmpl w:val="4FF27BA8"/>
    <w:lvl w:ilvl="0" w:tplc="25F0E2C6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3" w15:restartNumberingAfterBreak="0">
    <w:nsid w:val="7BE97878"/>
    <w:multiLevelType w:val="hybridMultilevel"/>
    <w:tmpl w:val="10E6BA22"/>
    <w:lvl w:ilvl="0" w:tplc="7586FB22">
      <w:numFmt w:val="decimalZero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7DC4224A"/>
    <w:multiLevelType w:val="hybridMultilevel"/>
    <w:tmpl w:val="0A9685C0"/>
    <w:lvl w:ilvl="0" w:tplc="02306BCC">
      <w:start w:val="1"/>
      <w:numFmt w:val="decimal"/>
      <w:lvlText w:val="%1."/>
      <w:lvlJc w:val="left"/>
      <w:pPr>
        <w:ind w:left="1385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 w15:restartNumberingAfterBreak="0">
    <w:nsid w:val="7F203364"/>
    <w:multiLevelType w:val="hybridMultilevel"/>
    <w:tmpl w:val="A98CD44A"/>
    <w:lvl w:ilvl="0" w:tplc="58CE581C">
      <w:numFmt w:val="decimalZero"/>
      <w:lvlText w:val="%1."/>
      <w:lvlJc w:val="left"/>
      <w:pPr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F662E6A"/>
    <w:multiLevelType w:val="hybridMultilevel"/>
    <w:tmpl w:val="C6CACD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25"/>
  </w:num>
  <w:num w:numId="4">
    <w:abstractNumId w:val="23"/>
  </w:num>
  <w:num w:numId="5">
    <w:abstractNumId w:val="3"/>
  </w:num>
  <w:num w:numId="6">
    <w:abstractNumId w:val="4"/>
  </w:num>
  <w:num w:numId="7">
    <w:abstractNumId w:val="18"/>
  </w:num>
  <w:num w:numId="8">
    <w:abstractNumId w:val="24"/>
  </w:num>
  <w:num w:numId="9">
    <w:abstractNumId w:val="10"/>
  </w:num>
  <w:num w:numId="10">
    <w:abstractNumId w:val="9"/>
  </w:num>
  <w:num w:numId="11">
    <w:abstractNumId w:val="0"/>
  </w:num>
  <w:num w:numId="12">
    <w:abstractNumId w:val="1"/>
  </w:num>
  <w:num w:numId="13">
    <w:abstractNumId w:val="26"/>
  </w:num>
  <w:num w:numId="14">
    <w:abstractNumId w:val="2"/>
  </w:num>
  <w:num w:numId="15">
    <w:abstractNumId w:val="22"/>
  </w:num>
  <w:num w:numId="16">
    <w:abstractNumId w:val="14"/>
  </w:num>
  <w:num w:numId="17">
    <w:abstractNumId w:val="16"/>
  </w:num>
  <w:num w:numId="18">
    <w:abstractNumId w:val="8"/>
  </w:num>
  <w:num w:numId="19">
    <w:abstractNumId w:val="15"/>
  </w:num>
  <w:num w:numId="20">
    <w:abstractNumId w:val="20"/>
  </w:num>
  <w:num w:numId="21">
    <w:abstractNumId w:val="13"/>
  </w:num>
  <w:num w:numId="22">
    <w:abstractNumId w:val="5"/>
  </w:num>
  <w:num w:numId="23">
    <w:abstractNumId w:val="12"/>
  </w:num>
  <w:num w:numId="24">
    <w:abstractNumId w:val="19"/>
  </w:num>
  <w:num w:numId="25">
    <w:abstractNumId w:val="6"/>
  </w:num>
  <w:num w:numId="26">
    <w:abstractNumId w:val="11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00A"/>
    <w:rsid w:val="00000E7F"/>
    <w:rsid w:val="00007C6B"/>
    <w:rsid w:val="00007C8A"/>
    <w:rsid w:val="00007CB4"/>
    <w:rsid w:val="00010C17"/>
    <w:rsid w:val="000149C4"/>
    <w:rsid w:val="00014A8F"/>
    <w:rsid w:val="00017A22"/>
    <w:rsid w:val="00021AD0"/>
    <w:rsid w:val="00022288"/>
    <w:rsid w:val="000223A3"/>
    <w:rsid w:val="000226E7"/>
    <w:rsid w:val="0002302C"/>
    <w:rsid w:val="00024685"/>
    <w:rsid w:val="00026192"/>
    <w:rsid w:val="000275AC"/>
    <w:rsid w:val="00027C15"/>
    <w:rsid w:val="0003471B"/>
    <w:rsid w:val="000403DC"/>
    <w:rsid w:val="0004550D"/>
    <w:rsid w:val="00045B3D"/>
    <w:rsid w:val="00045D0C"/>
    <w:rsid w:val="00047B06"/>
    <w:rsid w:val="000545DE"/>
    <w:rsid w:val="00055681"/>
    <w:rsid w:val="00061DAF"/>
    <w:rsid w:val="00064FDA"/>
    <w:rsid w:val="000710FF"/>
    <w:rsid w:val="0007277D"/>
    <w:rsid w:val="00072792"/>
    <w:rsid w:val="000731FA"/>
    <w:rsid w:val="00077BC5"/>
    <w:rsid w:val="00080FB5"/>
    <w:rsid w:val="00081BEB"/>
    <w:rsid w:val="00084B61"/>
    <w:rsid w:val="000851F6"/>
    <w:rsid w:val="00091E2A"/>
    <w:rsid w:val="000922E7"/>
    <w:rsid w:val="00093218"/>
    <w:rsid w:val="000938CE"/>
    <w:rsid w:val="00095A02"/>
    <w:rsid w:val="000979A3"/>
    <w:rsid w:val="000A07C2"/>
    <w:rsid w:val="000A2828"/>
    <w:rsid w:val="000A30DC"/>
    <w:rsid w:val="000A5E82"/>
    <w:rsid w:val="000B2EC0"/>
    <w:rsid w:val="000B3B09"/>
    <w:rsid w:val="000B419D"/>
    <w:rsid w:val="000B7743"/>
    <w:rsid w:val="000C0C6F"/>
    <w:rsid w:val="000C2BC0"/>
    <w:rsid w:val="000C36CF"/>
    <w:rsid w:val="000C566C"/>
    <w:rsid w:val="000C5B04"/>
    <w:rsid w:val="000C5B71"/>
    <w:rsid w:val="000C7883"/>
    <w:rsid w:val="000D154A"/>
    <w:rsid w:val="000D2D0C"/>
    <w:rsid w:val="000D3AA8"/>
    <w:rsid w:val="000D4932"/>
    <w:rsid w:val="000D5162"/>
    <w:rsid w:val="000D5FB5"/>
    <w:rsid w:val="000D7FEE"/>
    <w:rsid w:val="000E03D0"/>
    <w:rsid w:val="000E18F4"/>
    <w:rsid w:val="000E4356"/>
    <w:rsid w:val="000E437D"/>
    <w:rsid w:val="000F3D73"/>
    <w:rsid w:val="000F44B6"/>
    <w:rsid w:val="000F5BAD"/>
    <w:rsid w:val="000F7344"/>
    <w:rsid w:val="001000C6"/>
    <w:rsid w:val="00101315"/>
    <w:rsid w:val="001013DE"/>
    <w:rsid w:val="00102B6D"/>
    <w:rsid w:val="0010317C"/>
    <w:rsid w:val="00103A1B"/>
    <w:rsid w:val="00111865"/>
    <w:rsid w:val="00114E06"/>
    <w:rsid w:val="00116730"/>
    <w:rsid w:val="00120178"/>
    <w:rsid w:val="00123B60"/>
    <w:rsid w:val="0013364A"/>
    <w:rsid w:val="001349CC"/>
    <w:rsid w:val="001367A1"/>
    <w:rsid w:val="00140916"/>
    <w:rsid w:val="00140FB3"/>
    <w:rsid w:val="00142BFB"/>
    <w:rsid w:val="00143B8E"/>
    <w:rsid w:val="001459B1"/>
    <w:rsid w:val="00151C32"/>
    <w:rsid w:val="00153F49"/>
    <w:rsid w:val="00154237"/>
    <w:rsid w:val="001563F2"/>
    <w:rsid w:val="001571C0"/>
    <w:rsid w:val="00163523"/>
    <w:rsid w:val="00165220"/>
    <w:rsid w:val="00166ACE"/>
    <w:rsid w:val="001670D3"/>
    <w:rsid w:val="001717F7"/>
    <w:rsid w:val="001759D5"/>
    <w:rsid w:val="00176F26"/>
    <w:rsid w:val="001802CE"/>
    <w:rsid w:val="001803B8"/>
    <w:rsid w:val="00180D56"/>
    <w:rsid w:val="00183BA6"/>
    <w:rsid w:val="00183CCA"/>
    <w:rsid w:val="0018401A"/>
    <w:rsid w:val="001844E3"/>
    <w:rsid w:val="00186658"/>
    <w:rsid w:val="0018784B"/>
    <w:rsid w:val="00187D87"/>
    <w:rsid w:val="00191926"/>
    <w:rsid w:val="001921C1"/>
    <w:rsid w:val="0019390A"/>
    <w:rsid w:val="00194068"/>
    <w:rsid w:val="00194CC6"/>
    <w:rsid w:val="00197845"/>
    <w:rsid w:val="001A0EA4"/>
    <w:rsid w:val="001A1D40"/>
    <w:rsid w:val="001A26EB"/>
    <w:rsid w:val="001A38FA"/>
    <w:rsid w:val="001A3D3B"/>
    <w:rsid w:val="001A5453"/>
    <w:rsid w:val="001A6260"/>
    <w:rsid w:val="001A7D71"/>
    <w:rsid w:val="001B1C4E"/>
    <w:rsid w:val="001B494C"/>
    <w:rsid w:val="001B5124"/>
    <w:rsid w:val="001B5FC0"/>
    <w:rsid w:val="001C5570"/>
    <w:rsid w:val="001C5644"/>
    <w:rsid w:val="001C6412"/>
    <w:rsid w:val="001C6DA7"/>
    <w:rsid w:val="001C6FA5"/>
    <w:rsid w:val="001D0631"/>
    <w:rsid w:val="001D1628"/>
    <w:rsid w:val="001D1B97"/>
    <w:rsid w:val="001D356E"/>
    <w:rsid w:val="001D3693"/>
    <w:rsid w:val="001D55F1"/>
    <w:rsid w:val="001E1195"/>
    <w:rsid w:val="001E28FD"/>
    <w:rsid w:val="001E4781"/>
    <w:rsid w:val="001E6EB3"/>
    <w:rsid w:val="001F2409"/>
    <w:rsid w:val="001F3B3C"/>
    <w:rsid w:val="001F42DA"/>
    <w:rsid w:val="001F4E14"/>
    <w:rsid w:val="002054BB"/>
    <w:rsid w:val="00205B0C"/>
    <w:rsid w:val="00206076"/>
    <w:rsid w:val="00211613"/>
    <w:rsid w:val="00211EE2"/>
    <w:rsid w:val="00214890"/>
    <w:rsid w:val="0021586F"/>
    <w:rsid w:val="00216311"/>
    <w:rsid w:val="0021779F"/>
    <w:rsid w:val="00217A43"/>
    <w:rsid w:val="00222031"/>
    <w:rsid w:val="00222922"/>
    <w:rsid w:val="002249A2"/>
    <w:rsid w:val="00224B0D"/>
    <w:rsid w:val="00233E7F"/>
    <w:rsid w:val="00234101"/>
    <w:rsid w:val="00235DC8"/>
    <w:rsid w:val="0023632B"/>
    <w:rsid w:val="00236859"/>
    <w:rsid w:val="00240D61"/>
    <w:rsid w:val="00240DCE"/>
    <w:rsid w:val="00241BBE"/>
    <w:rsid w:val="00246F09"/>
    <w:rsid w:val="002472B9"/>
    <w:rsid w:val="00251FDE"/>
    <w:rsid w:val="00252233"/>
    <w:rsid w:val="002541AA"/>
    <w:rsid w:val="00255656"/>
    <w:rsid w:val="00255DD8"/>
    <w:rsid w:val="00260250"/>
    <w:rsid w:val="002622BF"/>
    <w:rsid w:val="00262DC0"/>
    <w:rsid w:val="002636A4"/>
    <w:rsid w:val="00264BC1"/>
    <w:rsid w:val="002652DF"/>
    <w:rsid w:val="00266AC7"/>
    <w:rsid w:val="00267F14"/>
    <w:rsid w:val="00271F2A"/>
    <w:rsid w:val="00271F42"/>
    <w:rsid w:val="002737EF"/>
    <w:rsid w:val="00273A67"/>
    <w:rsid w:val="002748D4"/>
    <w:rsid w:val="00275B36"/>
    <w:rsid w:val="00276E66"/>
    <w:rsid w:val="00280D72"/>
    <w:rsid w:val="00281003"/>
    <w:rsid w:val="00281F79"/>
    <w:rsid w:val="0028315F"/>
    <w:rsid w:val="00284B10"/>
    <w:rsid w:val="00290BAC"/>
    <w:rsid w:val="002941C3"/>
    <w:rsid w:val="00295E46"/>
    <w:rsid w:val="00295E6D"/>
    <w:rsid w:val="00296EBA"/>
    <w:rsid w:val="002A0484"/>
    <w:rsid w:val="002A6571"/>
    <w:rsid w:val="002B1F48"/>
    <w:rsid w:val="002B4C34"/>
    <w:rsid w:val="002B5524"/>
    <w:rsid w:val="002B5C35"/>
    <w:rsid w:val="002B796C"/>
    <w:rsid w:val="002B79CA"/>
    <w:rsid w:val="002C1CEE"/>
    <w:rsid w:val="002C3128"/>
    <w:rsid w:val="002C31E7"/>
    <w:rsid w:val="002C4FC2"/>
    <w:rsid w:val="002D0F1D"/>
    <w:rsid w:val="002D6270"/>
    <w:rsid w:val="002E07A3"/>
    <w:rsid w:val="002E0837"/>
    <w:rsid w:val="002E362D"/>
    <w:rsid w:val="002E3F83"/>
    <w:rsid w:val="002E45FC"/>
    <w:rsid w:val="002E6995"/>
    <w:rsid w:val="002E6F03"/>
    <w:rsid w:val="002E7DB0"/>
    <w:rsid w:val="002F06AA"/>
    <w:rsid w:val="002F125D"/>
    <w:rsid w:val="002F16DD"/>
    <w:rsid w:val="002F3BA0"/>
    <w:rsid w:val="003003E6"/>
    <w:rsid w:val="003005C5"/>
    <w:rsid w:val="00301D92"/>
    <w:rsid w:val="003025EC"/>
    <w:rsid w:val="00303ABB"/>
    <w:rsid w:val="00303D36"/>
    <w:rsid w:val="00303EE0"/>
    <w:rsid w:val="00306581"/>
    <w:rsid w:val="0030686A"/>
    <w:rsid w:val="00306A4E"/>
    <w:rsid w:val="00310856"/>
    <w:rsid w:val="00311A74"/>
    <w:rsid w:val="00312CAE"/>
    <w:rsid w:val="00313025"/>
    <w:rsid w:val="0031320E"/>
    <w:rsid w:val="00314B93"/>
    <w:rsid w:val="00316653"/>
    <w:rsid w:val="0031689E"/>
    <w:rsid w:val="00320B44"/>
    <w:rsid w:val="003228E7"/>
    <w:rsid w:val="00322D6B"/>
    <w:rsid w:val="003232AB"/>
    <w:rsid w:val="00323BA5"/>
    <w:rsid w:val="00323DC0"/>
    <w:rsid w:val="003329F6"/>
    <w:rsid w:val="00333252"/>
    <w:rsid w:val="00333D29"/>
    <w:rsid w:val="00333FAC"/>
    <w:rsid w:val="003361B5"/>
    <w:rsid w:val="00340D59"/>
    <w:rsid w:val="003441A2"/>
    <w:rsid w:val="0034697E"/>
    <w:rsid w:val="00347956"/>
    <w:rsid w:val="00347FD4"/>
    <w:rsid w:val="0035045A"/>
    <w:rsid w:val="003505E0"/>
    <w:rsid w:val="00350F15"/>
    <w:rsid w:val="0035157C"/>
    <w:rsid w:val="00353092"/>
    <w:rsid w:val="003557DB"/>
    <w:rsid w:val="003558EE"/>
    <w:rsid w:val="0035707A"/>
    <w:rsid w:val="0036101A"/>
    <w:rsid w:val="003629B1"/>
    <w:rsid w:val="003634E7"/>
    <w:rsid w:val="00363BB9"/>
    <w:rsid w:val="00363DDB"/>
    <w:rsid w:val="00364607"/>
    <w:rsid w:val="00365CE2"/>
    <w:rsid w:val="003664B4"/>
    <w:rsid w:val="00371FDB"/>
    <w:rsid w:val="0037492B"/>
    <w:rsid w:val="00374A28"/>
    <w:rsid w:val="00374C38"/>
    <w:rsid w:val="00376B97"/>
    <w:rsid w:val="00377F62"/>
    <w:rsid w:val="00380110"/>
    <w:rsid w:val="003806CC"/>
    <w:rsid w:val="003809BE"/>
    <w:rsid w:val="00380C6D"/>
    <w:rsid w:val="003817C0"/>
    <w:rsid w:val="00381F48"/>
    <w:rsid w:val="00382103"/>
    <w:rsid w:val="00384631"/>
    <w:rsid w:val="003847F7"/>
    <w:rsid w:val="00384A32"/>
    <w:rsid w:val="00385362"/>
    <w:rsid w:val="003907EE"/>
    <w:rsid w:val="00390D70"/>
    <w:rsid w:val="00395DF2"/>
    <w:rsid w:val="003A34E7"/>
    <w:rsid w:val="003A3991"/>
    <w:rsid w:val="003A4A8A"/>
    <w:rsid w:val="003A5F17"/>
    <w:rsid w:val="003B0A5C"/>
    <w:rsid w:val="003B2F19"/>
    <w:rsid w:val="003B54C6"/>
    <w:rsid w:val="003B5CE3"/>
    <w:rsid w:val="003C026D"/>
    <w:rsid w:val="003C27E0"/>
    <w:rsid w:val="003C4D86"/>
    <w:rsid w:val="003C5F09"/>
    <w:rsid w:val="003C628B"/>
    <w:rsid w:val="003C6BA6"/>
    <w:rsid w:val="003C7043"/>
    <w:rsid w:val="003D0AA1"/>
    <w:rsid w:val="003D0B7C"/>
    <w:rsid w:val="003D42F6"/>
    <w:rsid w:val="003D5D81"/>
    <w:rsid w:val="003E02E3"/>
    <w:rsid w:val="003E08A5"/>
    <w:rsid w:val="003E1EFA"/>
    <w:rsid w:val="003E3A00"/>
    <w:rsid w:val="003E47EE"/>
    <w:rsid w:val="003E4A88"/>
    <w:rsid w:val="003E625A"/>
    <w:rsid w:val="003F1488"/>
    <w:rsid w:val="003F2C0D"/>
    <w:rsid w:val="003F319B"/>
    <w:rsid w:val="003F3360"/>
    <w:rsid w:val="003F3E3F"/>
    <w:rsid w:val="003F3FEC"/>
    <w:rsid w:val="003F52E2"/>
    <w:rsid w:val="004006EE"/>
    <w:rsid w:val="004014E3"/>
    <w:rsid w:val="00401ADF"/>
    <w:rsid w:val="004054B4"/>
    <w:rsid w:val="00406F53"/>
    <w:rsid w:val="00407B37"/>
    <w:rsid w:val="0041005A"/>
    <w:rsid w:val="00410189"/>
    <w:rsid w:val="0041112D"/>
    <w:rsid w:val="004111E9"/>
    <w:rsid w:val="004127BD"/>
    <w:rsid w:val="00413479"/>
    <w:rsid w:val="00416D19"/>
    <w:rsid w:val="0042361B"/>
    <w:rsid w:val="00423D93"/>
    <w:rsid w:val="0042413D"/>
    <w:rsid w:val="00424BCB"/>
    <w:rsid w:val="00427291"/>
    <w:rsid w:val="00430B72"/>
    <w:rsid w:val="0043238C"/>
    <w:rsid w:val="004333C4"/>
    <w:rsid w:val="004354F6"/>
    <w:rsid w:val="00436419"/>
    <w:rsid w:val="004366AB"/>
    <w:rsid w:val="0044027B"/>
    <w:rsid w:val="00440BC2"/>
    <w:rsid w:val="004412E6"/>
    <w:rsid w:val="00441E5A"/>
    <w:rsid w:val="00442425"/>
    <w:rsid w:val="00443409"/>
    <w:rsid w:val="00443D25"/>
    <w:rsid w:val="00446196"/>
    <w:rsid w:val="00446349"/>
    <w:rsid w:val="004466FC"/>
    <w:rsid w:val="00447AD3"/>
    <w:rsid w:val="00450086"/>
    <w:rsid w:val="0045069B"/>
    <w:rsid w:val="00450E94"/>
    <w:rsid w:val="00451F64"/>
    <w:rsid w:val="00452323"/>
    <w:rsid w:val="004530BA"/>
    <w:rsid w:val="0045568C"/>
    <w:rsid w:val="00456AD9"/>
    <w:rsid w:val="00456FCF"/>
    <w:rsid w:val="004606EE"/>
    <w:rsid w:val="00460B79"/>
    <w:rsid w:val="00463AE5"/>
    <w:rsid w:val="00465168"/>
    <w:rsid w:val="00465293"/>
    <w:rsid w:val="00465D70"/>
    <w:rsid w:val="00467063"/>
    <w:rsid w:val="0047077B"/>
    <w:rsid w:val="00471C2E"/>
    <w:rsid w:val="00471DA8"/>
    <w:rsid w:val="004735CF"/>
    <w:rsid w:val="00474109"/>
    <w:rsid w:val="004779A3"/>
    <w:rsid w:val="00481606"/>
    <w:rsid w:val="00481662"/>
    <w:rsid w:val="00483A9A"/>
    <w:rsid w:val="004847E6"/>
    <w:rsid w:val="00484C09"/>
    <w:rsid w:val="00485528"/>
    <w:rsid w:val="004857CF"/>
    <w:rsid w:val="0048669B"/>
    <w:rsid w:val="00490626"/>
    <w:rsid w:val="00496204"/>
    <w:rsid w:val="0049680A"/>
    <w:rsid w:val="00497349"/>
    <w:rsid w:val="00497D01"/>
    <w:rsid w:val="004A1B1E"/>
    <w:rsid w:val="004A2326"/>
    <w:rsid w:val="004A25DF"/>
    <w:rsid w:val="004A3F63"/>
    <w:rsid w:val="004A4C50"/>
    <w:rsid w:val="004A65B6"/>
    <w:rsid w:val="004B0CD1"/>
    <w:rsid w:val="004B0D4C"/>
    <w:rsid w:val="004B1528"/>
    <w:rsid w:val="004B20D2"/>
    <w:rsid w:val="004B38B9"/>
    <w:rsid w:val="004B3E74"/>
    <w:rsid w:val="004B4543"/>
    <w:rsid w:val="004B5AAA"/>
    <w:rsid w:val="004C0124"/>
    <w:rsid w:val="004C0E85"/>
    <w:rsid w:val="004C2DB2"/>
    <w:rsid w:val="004C30ED"/>
    <w:rsid w:val="004C7933"/>
    <w:rsid w:val="004D3E53"/>
    <w:rsid w:val="004D3F67"/>
    <w:rsid w:val="004D533C"/>
    <w:rsid w:val="004E3F86"/>
    <w:rsid w:val="004E5E37"/>
    <w:rsid w:val="004F04F7"/>
    <w:rsid w:val="004F0F9B"/>
    <w:rsid w:val="004F2498"/>
    <w:rsid w:val="004F4142"/>
    <w:rsid w:val="004F57D9"/>
    <w:rsid w:val="004F6E29"/>
    <w:rsid w:val="004F781F"/>
    <w:rsid w:val="004F7CDC"/>
    <w:rsid w:val="0050124A"/>
    <w:rsid w:val="00502691"/>
    <w:rsid w:val="00502C42"/>
    <w:rsid w:val="00504DB4"/>
    <w:rsid w:val="005055FD"/>
    <w:rsid w:val="00506DD5"/>
    <w:rsid w:val="0051107E"/>
    <w:rsid w:val="00511E0F"/>
    <w:rsid w:val="005122D9"/>
    <w:rsid w:val="00512807"/>
    <w:rsid w:val="00513F79"/>
    <w:rsid w:val="00514D2F"/>
    <w:rsid w:val="00514FD6"/>
    <w:rsid w:val="005156B8"/>
    <w:rsid w:val="0052264C"/>
    <w:rsid w:val="005301E3"/>
    <w:rsid w:val="00530B56"/>
    <w:rsid w:val="00531666"/>
    <w:rsid w:val="00533A66"/>
    <w:rsid w:val="0053418F"/>
    <w:rsid w:val="00535B28"/>
    <w:rsid w:val="00536880"/>
    <w:rsid w:val="00537624"/>
    <w:rsid w:val="0054031C"/>
    <w:rsid w:val="00540720"/>
    <w:rsid w:val="00540FA4"/>
    <w:rsid w:val="005412EE"/>
    <w:rsid w:val="005414C2"/>
    <w:rsid w:val="0054219E"/>
    <w:rsid w:val="005451A3"/>
    <w:rsid w:val="005452F8"/>
    <w:rsid w:val="0054552C"/>
    <w:rsid w:val="005478D3"/>
    <w:rsid w:val="00551AB3"/>
    <w:rsid w:val="00553013"/>
    <w:rsid w:val="00554947"/>
    <w:rsid w:val="00554F02"/>
    <w:rsid w:val="005563D8"/>
    <w:rsid w:val="005574E6"/>
    <w:rsid w:val="005621F2"/>
    <w:rsid w:val="00563791"/>
    <w:rsid w:val="00563B85"/>
    <w:rsid w:val="0056653F"/>
    <w:rsid w:val="005672F5"/>
    <w:rsid w:val="00570089"/>
    <w:rsid w:val="005701F7"/>
    <w:rsid w:val="005722F3"/>
    <w:rsid w:val="00575BA1"/>
    <w:rsid w:val="005764D8"/>
    <w:rsid w:val="00576F4E"/>
    <w:rsid w:val="00577582"/>
    <w:rsid w:val="0058244C"/>
    <w:rsid w:val="00584965"/>
    <w:rsid w:val="005860CC"/>
    <w:rsid w:val="00590C10"/>
    <w:rsid w:val="00590D60"/>
    <w:rsid w:val="00591D67"/>
    <w:rsid w:val="00593C0E"/>
    <w:rsid w:val="00594A54"/>
    <w:rsid w:val="00595473"/>
    <w:rsid w:val="005956B0"/>
    <w:rsid w:val="0059600A"/>
    <w:rsid w:val="005969B4"/>
    <w:rsid w:val="005A2076"/>
    <w:rsid w:val="005A2D3D"/>
    <w:rsid w:val="005A41DD"/>
    <w:rsid w:val="005A5874"/>
    <w:rsid w:val="005A5F89"/>
    <w:rsid w:val="005B0349"/>
    <w:rsid w:val="005B22DD"/>
    <w:rsid w:val="005B357B"/>
    <w:rsid w:val="005B5407"/>
    <w:rsid w:val="005B5FB8"/>
    <w:rsid w:val="005B6E67"/>
    <w:rsid w:val="005B7A82"/>
    <w:rsid w:val="005C0472"/>
    <w:rsid w:val="005C1B07"/>
    <w:rsid w:val="005C266E"/>
    <w:rsid w:val="005C2715"/>
    <w:rsid w:val="005C2A9B"/>
    <w:rsid w:val="005C3DEE"/>
    <w:rsid w:val="005C58B3"/>
    <w:rsid w:val="005C61E2"/>
    <w:rsid w:val="005C7449"/>
    <w:rsid w:val="005C7A72"/>
    <w:rsid w:val="005D1557"/>
    <w:rsid w:val="005D1E4F"/>
    <w:rsid w:val="005D292D"/>
    <w:rsid w:val="005D39B0"/>
    <w:rsid w:val="005D53D3"/>
    <w:rsid w:val="005D5823"/>
    <w:rsid w:val="005D71E7"/>
    <w:rsid w:val="005D781F"/>
    <w:rsid w:val="005E330F"/>
    <w:rsid w:val="005E54E1"/>
    <w:rsid w:val="005F3883"/>
    <w:rsid w:val="005F4173"/>
    <w:rsid w:val="005F577F"/>
    <w:rsid w:val="005F57C3"/>
    <w:rsid w:val="005F6A54"/>
    <w:rsid w:val="005F7095"/>
    <w:rsid w:val="0060213C"/>
    <w:rsid w:val="006048DB"/>
    <w:rsid w:val="00604D8C"/>
    <w:rsid w:val="00606E1A"/>
    <w:rsid w:val="006070DD"/>
    <w:rsid w:val="00613B15"/>
    <w:rsid w:val="0061405A"/>
    <w:rsid w:val="00614518"/>
    <w:rsid w:val="006163D8"/>
    <w:rsid w:val="0061686F"/>
    <w:rsid w:val="00616B98"/>
    <w:rsid w:val="0062136A"/>
    <w:rsid w:val="006238A4"/>
    <w:rsid w:val="00624AF0"/>
    <w:rsid w:val="00624AF6"/>
    <w:rsid w:val="00624E84"/>
    <w:rsid w:val="00625519"/>
    <w:rsid w:val="006277B9"/>
    <w:rsid w:val="00630326"/>
    <w:rsid w:val="00632F76"/>
    <w:rsid w:val="00633142"/>
    <w:rsid w:val="006342C1"/>
    <w:rsid w:val="006344AF"/>
    <w:rsid w:val="006356AF"/>
    <w:rsid w:val="00635A49"/>
    <w:rsid w:val="00636A54"/>
    <w:rsid w:val="00636AFE"/>
    <w:rsid w:val="00637292"/>
    <w:rsid w:val="00637765"/>
    <w:rsid w:val="006413E0"/>
    <w:rsid w:val="00643584"/>
    <w:rsid w:val="0064385C"/>
    <w:rsid w:val="0064417B"/>
    <w:rsid w:val="00647AB8"/>
    <w:rsid w:val="00652B58"/>
    <w:rsid w:val="00654D15"/>
    <w:rsid w:val="00655592"/>
    <w:rsid w:val="00662E4E"/>
    <w:rsid w:val="00663CF3"/>
    <w:rsid w:val="006661DB"/>
    <w:rsid w:val="00670E07"/>
    <w:rsid w:val="00671161"/>
    <w:rsid w:val="00672706"/>
    <w:rsid w:val="00675445"/>
    <w:rsid w:val="00675885"/>
    <w:rsid w:val="00675CFB"/>
    <w:rsid w:val="00676712"/>
    <w:rsid w:val="00683184"/>
    <w:rsid w:val="006845CC"/>
    <w:rsid w:val="00687722"/>
    <w:rsid w:val="006900D9"/>
    <w:rsid w:val="00690EAF"/>
    <w:rsid w:val="0069165B"/>
    <w:rsid w:val="0069403D"/>
    <w:rsid w:val="00695143"/>
    <w:rsid w:val="00695DA9"/>
    <w:rsid w:val="006A0112"/>
    <w:rsid w:val="006A06C4"/>
    <w:rsid w:val="006A2CD2"/>
    <w:rsid w:val="006A3C15"/>
    <w:rsid w:val="006A3C7D"/>
    <w:rsid w:val="006A4AD5"/>
    <w:rsid w:val="006A5775"/>
    <w:rsid w:val="006B0919"/>
    <w:rsid w:val="006B12DF"/>
    <w:rsid w:val="006B1BEB"/>
    <w:rsid w:val="006B1C9C"/>
    <w:rsid w:val="006B4B6D"/>
    <w:rsid w:val="006B624A"/>
    <w:rsid w:val="006B62AE"/>
    <w:rsid w:val="006C1A62"/>
    <w:rsid w:val="006C1B8F"/>
    <w:rsid w:val="006C30B0"/>
    <w:rsid w:val="006C62DC"/>
    <w:rsid w:val="006C74B2"/>
    <w:rsid w:val="006D00F7"/>
    <w:rsid w:val="006D3460"/>
    <w:rsid w:val="006D37E5"/>
    <w:rsid w:val="006D737B"/>
    <w:rsid w:val="006E1B07"/>
    <w:rsid w:val="006E2323"/>
    <w:rsid w:val="006E4983"/>
    <w:rsid w:val="006E7460"/>
    <w:rsid w:val="006F2635"/>
    <w:rsid w:val="006F3250"/>
    <w:rsid w:val="006F3D00"/>
    <w:rsid w:val="006F4A52"/>
    <w:rsid w:val="006F5733"/>
    <w:rsid w:val="00701000"/>
    <w:rsid w:val="00701BE5"/>
    <w:rsid w:val="007021B7"/>
    <w:rsid w:val="0070297E"/>
    <w:rsid w:val="007029AF"/>
    <w:rsid w:val="00702AD6"/>
    <w:rsid w:val="00703626"/>
    <w:rsid w:val="007039DA"/>
    <w:rsid w:val="00704DAE"/>
    <w:rsid w:val="00704E12"/>
    <w:rsid w:val="00707D7F"/>
    <w:rsid w:val="007120EE"/>
    <w:rsid w:val="00712E6E"/>
    <w:rsid w:val="00713177"/>
    <w:rsid w:val="00716F1C"/>
    <w:rsid w:val="0071720E"/>
    <w:rsid w:val="00717615"/>
    <w:rsid w:val="00717D59"/>
    <w:rsid w:val="0072326D"/>
    <w:rsid w:val="007244F9"/>
    <w:rsid w:val="007266BF"/>
    <w:rsid w:val="00730DAF"/>
    <w:rsid w:val="00732E34"/>
    <w:rsid w:val="00735080"/>
    <w:rsid w:val="00735D8F"/>
    <w:rsid w:val="00737626"/>
    <w:rsid w:val="00737BEB"/>
    <w:rsid w:val="007413A8"/>
    <w:rsid w:val="00741D53"/>
    <w:rsid w:val="00743040"/>
    <w:rsid w:val="00746AF5"/>
    <w:rsid w:val="007477DD"/>
    <w:rsid w:val="00747F9E"/>
    <w:rsid w:val="00751911"/>
    <w:rsid w:val="007542DA"/>
    <w:rsid w:val="007548B6"/>
    <w:rsid w:val="00754D4E"/>
    <w:rsid w:val="007567AB"/>
    <w:rsid w:val="00760776"/>
    <w:rsid w:val="00760B14"/>
    <w:rsid w:val="00764617"/>
    <w:rsid w:val="007660EC"/>
    <w:rsid w:val="0076746B"/>
    <w:rsid w:val="00767A51"/>
    <w:rsid w:val="00767E65"/>
    <w:rsid w:val="0077279E"/>
    <w:rsid w:val="00772FC3"/>
    <w:rsid w:val="0077324A"/>
    <w:rsid w:val="0077405B"/>
    <w:rsid w:val="00774476"/>
    <w:rsid w:val="00774B9C"/>
    <w:rsid w:val="00774FA2"/>
    <w:rsid w:val="007760F0"/>
    <w:rsid w:val="00776E0B"/>
    <w:rsid w:val="00776EBD"/>
    <w:rsid w:val="00777CC7"/>
    <w:rsid w:val="007818D2"/>
    <w:rsid w:val="0078298B"/>
    <w:rsid w:val="00782C0A"/>
    <w:rsid w:val="0078386F"/>
    <w:rsid w:val="007844DE"/>
    <w:rsid w:val="00784DCF"/>
    <w:rsid w:val="007864FD"/>
    <w:rsid w:val="00786AD4"/>
    <w:rsid w:val="0079263C"/>
    <w:rsid w:val="007957B9"/>
    <w:rsid w:val="007A1CBA"/>
    <w:rsid w:val="007A38C7"/>
    <w:rsid w:val="007A6EF1"/>
    <w:rsid w:val="007B16EE"/>
    <w:rsid w:val="007B267E"/>
    <w:rsid w:val="007B3C17"/>
    <w:rsid w:val="007B481A"/>
    <w:rsid w:val="007B57C9"/>
    <w:rsid w:val="007B6CE8"/>
    <w:rsid w:val="007B75A8"/>
    <w:rsid w:val="007C1136"/>
    <w:rsid w:val="007C3F83"/>
    <w:rsid w:val="007C51B5"/>
    <w:rsid w:val="007C6633"/>
    <w:rsid w:val="007C6A99"/>
    <w:rsid w:val="007C7504"/>
    <w:rsid w:val="007D0B18"/>
    <w:rsid w:val="007D1AE9"/>
    <w:rsid w:val="007D4AF8"/>
    <w:rsid w:val="007D5807"/>
    <w:rsid w:val="007D679B"/>
    <w:rsid w:val="007D7678"/>
    <w:rsid w:val="007D7D93"/>
    <w:rsid w:val="007E0432"/>
    <w:rsid w:val="007E3950"/>
    <w:rsid w:val="007E4FEF"/>
    <w:rsid w:val="007E67F0"/>
    <w:rsid w:val="007F0423"/>
    <w:rsid w:val="007F1418"/>
    <w:rsid w:val="007F341E"/>
    <w:rsid w:val="007F3DA8"/>
    <w:rsid w:val="007F461D"/>
    <w:rsid w:val="007F4808"/>
    <w:rsid w:val="007F4A16"/>
    <w:rsid w:val="007F4B40"/>
    <w:rsid w:val="007F592F"/>
    <w:rsid w:val="007F5FDC"/>
    <w:rsid w:val="007F70B3"/>
    <w:rsid w:val="007F7C17"/>
    <w:rsid w:val="00802B01"/>
    <w:rsid w:val="008040FD"/>
    <w:rsid w:val="00806489"/>
    <w:rsid w:val="008070BA"/>
    <w:rsid w:val="0080799E"/>
    <w:rsid w:val="00807E31"/>
    <w:rsid w:val="0081148D"/>
    <w:rsid w:val="00812CBA"/>
    <w:rsid w:val="008145EB"/>
    <w:rsid w:val="008146E5"/>
    <w:rsid w:val="00814EA3"/>
    <w:rsid w:val="0081636B"/>
    <w:rsid w:val="00817372"/>
    <w:rsid w:val="008205F1"/>
    <w:rsid w:val="008243D5"/>
    <w:rsid w:val="00824F94"/>
    <w:rsid w:val="008267B0"/>
    <w:rsid w:val="00826993"/>
    <w:rsid w:val="00827459"/>
    <w:rsid w:val="008303B4"/>
    <w:rsid w:val="00831512"/>
    <w:rsid w:val="00831ABD"/>
    <w:rsid w:val="00831F1F"/>
    <w:rsid w:val="00832DFF"/>
    <w:rsid w:val="00833DA5"/>
    <w:rsid w:val="008346BC"/>
    <w:rsid w:val="008349A0"/>
    <w:rsid w:val="00837A2F"/>
    <w:rsid w:val="008400C9"/>
    <w:rsid w:val="00841170"/>
    <w:rsid w:val="008418DC"/>
    <w:rsid w:val="00843191"/>
    <w:rsid w:val="0084405B"/>
    <w:rsid w:val="00844FB6"/>
    <w:rsid w:val="008500AF"/>
    <w:rsid w:val="00850121"/>
    <w:rsid w:val="008511E5"/>
    <w:rsid w:val="00857B70"/>
    <w:rsid w:val="00857FB8"/>
    <w:rsid w:val="008608D4"/>
    <w:rsid w:val="00861E8A"/>
    <w:rsid w:val="00864948"/>
    <w:rsid w:val="008677B2"/>
    <w:rsid w:val="00870C13"/>
    <w:rsid w:val="008730C4"/>
    <w:rsid w:val="0087354A"/>
    <w:rsid w:val="00873D52"/>
    <w:rsid w:val="008810CB"/>
    <w:rsid w:val="008850ED"/>
    <w:rsid w:val="00886721"/>
    <w:rsid w:val="00886956"/>
    <w:rsid w:val="00892091"/>
    <w:rsid w:val="00892613"/>
    <w:rsid w:val="008931E3"/>
    <w:rsid w:val="008945BE"/>
    <w:rsid w:val="008A0BEA"/>
    <w:rsid w:val="008A1A81"/>
    <w:rsid w:val="008A4455"/>
    <w:rsid w:val="008A49B5"/>
    <w:rsid w:val="008A5147"/>
    <w:rsid w:val="008A6017"/>
    <w:rsid w:val="008A6622"/>
    <w:rsid w:val="008A6A1D"/>
    <w:rsid w:val="008A73F1"/>
    <w:rsid w:val="008B07FA"/>
    <w:rsid w:val="008B0D65"/>
    <w:rsid w:val="008B1277"/>
    <w:rsid w:val="008B256B"/>
    <w:rsid w:val="008B330C"/>
    <w:rsid w:val="008B470F"/>
    <w:rsid w:val="008B4ADB"/>
    <w:rsid w:val="008B58AA"/>
    <w:rsid w:val="008B5F32"/>
    <w:rsid w:val="008B7EE1"/>
    <w:rsid w:val="008C3E2F"/>
    <w:rsid w:val="008C6372"/>
    <w:rsid w:val="008D1112"/>
    <w:rsid w:val="008D1D94"/>
    <w:rsid w:val="008D2878"/>
    <w:rsid w:val="008D4041"/>
    <w:rsid w:val="008D5CC7"/>
    <w:rsid w:val="008E310E"/>
    <w:rsid w:val="008E6CF2"/>
    <w:rsid w:val="008F0DE5"/>
    <w:rsid w:val="008F1C6A"/>
    <w:rsid w:val="008F5377"/>
    <w:rsid w:val="008F6F14"/>
    <w:rsid w:val="00907203"/>
    <w:rsid w:val="00912191"/>
    <w:rsid w:val="00914FAE"/>
    <w:rsid w:val="00916E8E"/>
    <w:rsid w:val="00917A23"/>
    <w:rsid w:val="009261BE"/>
    <w:rsid w:val="00927664"/>
    <w:rsid w:val="00927B3D"/>
    <w:rsid w:val="00931031"/>
    <w:rsid w:val="0093236C"/>
    <w:rsid w:val="00940FCB"/>
    <w:rsid w:val="00942966"/>
    <w:rsid w:val="009431C9"/>
    <w:rsid w:val="009434F0"/>
    <w:rsid w:val="0094394F"/>
    <w:rsid w:val="0094431B"/>
    <w:rsid w:val="009471C5"/>
    <w:rsid w:val="009474AA"/>
    <w:rsid w:val="00950A1A"/>
    <w:rsid w:val="00957F25"/>
    <w:rsid w:val="00957F6E"/>
    <w:rsid w:val="00960AD7"/>
    <w:rsid w:val="00963945"/>
    <w:rsid w:val="00964583"/>
    <w:rsid w:val="00967FB3"/>
    <w:rsid w:val="00971093"/>
    <w:rsid w:val="0097173E"/>
    <w:rsid w:val="00971A48"/>
    <w:rsid w:val="00971BC6"/>
    <w:rsid w:val="00972FBB"/>
    <w:rsid w:val="00973E85"/>
    <w:rsid w:val="00976350"/>
    <w:rsid w:val="00977535"/>
    <w:rsid w:val="00977FF1"/>
    <w:rsid w:val="00980BF6"/>
    <w:rsid w:val="009811BB"/>
    <w:rsid w:val="00982277"/>
    <w:rsid w:val="00982DAB"/>
    <w:rsid w:val="009851FD"/>
    <w:rsid w:val="009852A7"/>
    <w:rsid w:val="009866EE"/>
    <w:rsid w:val="0099173E"/>
    <w:rsid w:val="00991860"/>
    <w:rsid w:val="00991E44"/>
    <w:rsid w:val="00991ED2"/>
    <w:rsid w:val="0099288F"/>
    <w:rsid w:val="00995F91"/>
    <w:rsid w:val="00996504"/>
    <w:rsid w:val="009A0DEA"/>
    <w:rsid w:val="009A27F9"/>
    <w:rsid w:val="009A39D2"/>
    <w:rsid w:val="009A4DDD"/>
    <w:rsid w:val="009A6503"/>
    <w:rsid w:val="009B0D6B"/>
    <w:rsid w:val="009B20CC"/>
    <w:rsid w:val="009B5825"/>
    <w:rsid w:val="009C4D92"/>
    <w:rsid w:val="009D1E43"/>
    <w:rsid w:val="009D39AB"/>
    <w:rsid w:val="009D43E3"/>
    <w:rsid w:val="009D5A1D"/>
    <w:rsid w:val="009D601D"/>
    <w:rsid w:val="009D7D40"/>
    <w:rsid w:val="009E435D"/>
    <w:rsid w:val="009E4854"/>
    <w:rsid w:val="009E55F9"/>
    <w:rsid w:val="009E58D7"/>
    <w:rsid w:val="009E659F"/>
    <w:rsid w:val="009E6B96"/>
    <w:rsid w:val="009F1A8C"/>
    <w:rsid w:val="009F426E"/>
    <w:rsid w:val="009F4CA5"/>
    <w:rsid w:val="009F5D0F"/>
    <w:rsid w:val="00A01617"/>
    <w:rsid w:val="00A0200C"/>
    <w:rsid w:val="00A0234A"/>
    <w:rsid w:val="00A03076"/>
    <w:rsid w:val="00A0591E"/>
    <w:rsid w:val="00A05F36"/>
    <w:rsid w:val="00A067D2"/>
    <w:rsid w:val="00A07849"/>
    <w:rsid w:val="00A128AF"/>
    <w:rsid w:val="00A13070"/>
    <w:rsid w:val="00A14135"/>
    <w:rsid w:val="00A15071"/>
    <w:rsid w:val="00A16552"/>
    <w:rsid w:val="00A202A8"/>
    <w:rsid w:val="00A20A15"/>
    <w:rsid w:val="00A2256A"/>
    <w:rsid w:val="00A23766"/>
    <w:rsid w:val="00A2479B"/>
    <w:rsid w:val="00A24E03"/>
    <w:rsid w:val="00A26A5D"/>
    <w:rsid w:val="00A30520"/>
    <w:rsid w:val="00A31A54"/>
    <w:rsid w:val="00A33CA8"/>
    <w:rsid w:val="00A34238"/>
    <w:rsid w:val="00A34428"/>
    <w:rsid w:val="00A34E64"/>
    <w:rsid w:val="00A353EF"/>
    <w:rsid w:val="00A356E8"/>
    <w:rsid w:val="00A370B2"/>
    <w:rsid w:val="00A41D3D"/>
    <w:rsid w:val="00A42250"/>
    <w:rsid w:val="00A45F2C"/>
    <w:rsid w:val="00A46A15"/>
    <w:rsid w:val="00A46A39"/>
    <w:rsid w:val="00A47474"/>
    <w:rsid w:val="00A47AF6"/>
    <w:rsid w:val="00A47F24"/>
    <w:rsid w:val="00A5135C"/>
    <w:rsid w:val="00A521FB"/>
    <w:rsid w:val="00A54CEC"/>
    <w:rsid w:val="00A56AE6"/>
    <w:rsid w:val="00A614F3"/>
    <w:rsid w:val="00A615B8"/>
    <w:rsid w:val="00A63114"/>
    <w:rsid w:val="00A631F3"/>
    <w:rsid w:val="00A63306"/>
    <w:rsid w:val="00A63359"/>
    <w:rsid w:val="00A64DFF"/>
    <w:rsid w:val="00A66787"/>
    <w:rsid w:val="00A72089"/>
    <w:rsid w:val="00A72251"/>
    <w:rsid w:val="00A7252B"/>
    <w:rsid w:val="00A74896"/>
    <w:rsid w:val="00A74FC8"/>
    <w:rsid w:val="00A75501"/>
    <w:rsid w:val="00A75734"/>
    <w:rsid w:val="00A76EA9"/>
    <w:rsid w:val="00A77F41"/>
    <w:rsid w:val="00A8351C"/>
    <w:rsid w:val="00A839E7"/>
    <w:rsid w:val="00A87597"/>
    <w:rsid w:val="00A877A6"/>
    <w:rsid w:val="00A90789"/>
    <w:rsid w:val="00A90FC6"/>
    <w:rsid w:val="00A91273"/>
    <w:rsid w:val="00A93370"/>
    <w:rsid w:val="00A9495F"/>
    <w:rsid w:val="00AA1481"/>
    <w:rsid w:val="00AA310E"/>
    <w:rsid w:val="00AB09CC"/>
    <w:rsid w:val="00AB2966"/>
    <w:rsid w:val="00AB3399"/>
    <w:rsid w:val="00AB4F07"/>
    <w:rsid w:val="00AB6D27"/>
    <w:rsid w:val="00AC12C2"/>
    <w:rsid w:val="00AC17DB"/>
    <w:rsid w:val="00AC18D2"/>
    <w:rsid w:val="00AC568E"/>
    <w:rsid w:val="00AC5828"/>
    <w:rsid w:val="00AC5B97"/>
    <w:rsid w:val="00AC6FC8"/>
    <w:rsid w:val="00AD071C"/>
    <w:rsid w:val="00AD489D"/>
    <w:rsid w:val="00AD4A24"/>
    <w:rsid w:val="00AD6FD4"/>
    <w:rsid w:val="00AD72EF"/>
    <w:rsid w:val="00AD7F8D"/>
    <w:rsid w:val="00AE0867"/>
    <w:rsid w:val="00AE3240"/>
    <w:rsid w:val="00AE4B41"/>
    <w:rsid w:val="00AE6D54"/>
    <w:rsid w:val="00AF2625"/>
    <w:rsid w:val="00AF3D82"/>
    <w:rsid w:val="00AF4972"/>
    <w:rsid w:val="00AF5C48"/>
    <w:rsid w:val="00AF62E4"/>
    <w:rsid w:val="00AF7B62"/>
    <w:rsid w:val="00AF7C92"/>
    <w:rsid w:val="00B00A31"/>
    <w:rsid w:val="00B014B4"/>
    <w:rsid w:val="00B021E2"/>
    <w:rsid w:val="00B038C7"/>
    <w:rsid w:val="00B03B87"/>
    <w:rsid w:val="00B04214"/>
    <w:rsid w:val="00B054A8"/>
    <w:rsid w:val="00B06927"/>
    <w:rsid w:val="00B07D29"/>
    <w:rsid w:val="00B1068D"/>
    <w:rsid w:val="00B108D5"/>
    <w:rsid w:val="00B113D3"/>
    <w:rsid w:val="00B12A35"/>
    <w:rsid w:val="00B1305C"/>
    <w:rsid w:val="00B15CE3"/>
    <w:rsid w:val="00B177C0"/>
    <w:rsid w:val="00B206F3"/>
    <w:rsid w:val="00B230FE"/>
    <w:rsid w:val="00B24685"/>
    <w:rsid w:val="00B24909"/>
    <w:rsid w:val="00B258C2"/>
    <w:rsid w:val="00B2631C"/>
    <w:rsid w:val="00B31342"/>
    <w:rsid w:val="00B31E4A"/>
    <w:rsid w:val="00B32087"/>
    <w:rsid w:val="00B34C37"/>
    <w:rsid w:val="00B364EF"/>
    <w:rsid w:val="00B36A72"/>
    <w:rsid w:val="00B429B9"/>
    <w:rsid w:val="00B4336F"/>
    <w:rsid w:val="00B43E19"/>
    <w:rsid w:val="00B463D3"/>
    <w:rsid w:val="00B50045"/>
    <w:rsid w:val="00B50ADF"/>
    <w:rsid w:val="00B50B65"/>
    <w:rsid w:val="00B510D4"/>
    <w:rsid w:val="00B5216B"/>
    <w:rsid w:val="00B52714"/>
    <w:rsid w:val="00B55B36"/>
    <w:rsid w:val="00B60C7C"/>
    <w:rsid w:val="00B614F4"/>
    <w:rsid w:val="00B62934"/>
    <w:rsid w:val="00B64DEB"/>
    <w:rsid w:val="00B653E8"/>
    <w:rsid w:val="00B722F4"/>
    <w:rsid w:val="00B734A7"/>
    <w:rsid w:val="00B7531F"/>
    <w:rsid w:val="00B817CA"/>
    <w:rsid w:val="00B82797"/>
    <w:rsid w:val="00B83697"/>
    <w:rsid w:val="00B83CB1"/>
    <w:rsid w:val="00B83CCB"/>
    <w:rsid w:val="00B8448C"/>
    <w:rsid w:val="00B858E2"/>
    <w:rsid w:val="00B864CC"/>
    <w:rsid w:val="00B8664B"/>
    <w:rsid w:val="00B90747"/>
    <w:rsid w:val="00B9097C"/>
    <w:rsid w:val="00B93FED"/>
    <w:rsid w:val="00B953AF"/>
    <w:rsid w:val="00B9597F"/>
    <w:rsid w:val="00B96A43"/>
    <w:rsid w:val="00BA1CFD"/>
    <w:rsid w:val="00BA1DE8"/>
    <w:rsid w:val="00BA4B14"/>
    <w:rsid w:val="00BA5A84"/>
    <w:rsid w:val="00BA5EFF"/>
    <w:rsid w:val="00BA6226"/>
    <w:rsid w:val="00BA64AA"/>
    <w:rsid w:val="00BB277E"/>
    <w:rsid w:val="00BB37D0"/>
    <w:rsid w:val="00BB3DCE"/>
    <w:rsid w:val="00BB61D7"/>
    <w:rsid w:val="00BB789B"/>
    <w:rsid w:val="00BB7CA3"/>
    <w:rsid w:val="00BC1A4F"/>
    <w:rsid w:val="00BC21D8"/>
    <w:rsid w:val="00BC4227"/>
    <w:rsid w:val="00BC4560"/>
    <w:rsid w:val="00BC7432"/>
    <w:rsid w:val="00BC7621"/>
    <w:rsid w:val="00BD08CF"/>
    <w:rsid w:val="00BD2D59"/>
    <w:rsid w:val="00BD7498"/>
    <w:rsid w:val="00BE18A0"/>
    <w:rsid w:val="00BE50E6"/>
    <w:rsid w:val="00BE6831"/>
    <w:rsid w:val="00BE712F"/>
    <w:rsid w:val="00BF1E7C"/>
    <w:rsid w:val="00BF25BC"/>
    <w:rsid w:val="00BF4A6D"/>
    <w:rsid w:val="00BF506B"/>
    <w:rsid w:val="00BF5607"/>
    <w:rsid w:val="00BF5D27"/>
    <w:rsid w:val="00C00531"/>
    <w:rsid w:val="00C04981"/>
    <w:rsid w:val="00C0582B"/>
    <w:rsid w:val="00C058A0"/>
    <w:rsid w:val="00C065B7"/>
    <w:rsid w:val="00C06627"/>
    <w:rsid w:val="00C07013"/>
    <w:rsid w:val="00C21720"/>
    <w:rsid w:val="00C22DA9"/>
    <w:rsid w:val="00C24129"/>
    <w:rsid w:val="00C24E00"/>
    <w:rsid w:val="00C26FB0"/>
    <w:rsid w:val="00C3008F"/>
    <w:rsid w:val="00C31DE4"/>
    <w:rsid w:val="00C3368F"/>
    <w:rsid w:val="00C34246"/>
    <w:rsid w:val="00C34F7E"/>
    <w:rsid w:val="00C43705"/>
    <w:rsid w:val="00C47C2B"/>
    <w:rsid w:val="00C47CD8"/>
    <w:rsid w:val="00C515CA"/>
    <w:rsid w:val="00C526F7"/>
    <w:rsid w:val="00C54C11"/>
    <w:rsid w:val="00C54F41"/>
    <w:rsid w:val="00C6029E"/>
    <w:rsid w:val="00C604D1"/>
    <w:rsid w:val="00C60ABA"/>
    <w:rsid w:val="00C60BB4"/>
    <w:rsid w:val="00C632EF"/>
    <w:rsid w:val="00C637D5"/>
    <w:rsid w:val="00C65CEA"/>
    <w:rsid w:val="00C71434"/>
    <w:rsid w:val="00C777AF"/>
    <w:rsid w:val="00C77809"/>
    <w:rsid w:val="00C80FE1"/>
    <w:rsid w:val="00C81624"/>
    <w:rsid w:val="00C82DD2"/>
    <w:rsid w:val="00C8528E"/>
    <w:rsid w:val="00C85734"/>
    <w:rsid w:val="00C86179"/>
    <w:rsid w:val="00C9044E"/>
    <w:rsid w:val="00C91251"/>
    <w:rsid w:val="00C924A9"/>
    <w:rsid w:val="00C93503"/>
    <w:rsid w:val="00C97897"/>
    <w:rsid w:val="00CA0313"/>
    <w:rsid w:val="00CA04B6"/>
    <w:rsid w:val="00CA0825"/>
    <w:rsid w:val="00CA0CDE"/>
    <w:rsid w:val="00CA1580"/>
    <w:rsid w:val="00CA39A4"/>
    <w:rsid w:val="00CA50BD"/>
    <w:rsid w:val="00CA6DE5"/>
    <w:rsid w:val="00CA71C8"/>
    <w:rsid w:val="00CB03E9"/>
    <w:rsid w:val="00CB3B7A"/>
    <w:rsid w:val="00CB4D64"/>
    <w:rsid w:val="00CB5B39"/>
    <w:rsid w:val="00CC0D7A"/>
    <w:rsid w:val="00CC394C"/>
    <w:rsid w:val="00CC59D0"/>
    <w:rsid w:val="00CC7521"/>
    <w:rsid w:val="00CC7C22"/>
    <w:rsid w:val="00CD097C"/>
    <w:rsid w:val="00CD3596"/>
    <w:rsid w:val="00CD4527"/>
    <w:rsid w:val="00CD4B2F"/>
    <w:rsid w:val="00CD56C6"/>
    <w:rsid w:val="00CD69A7"/>
    <w:rsid w:val="00CE0819"/>
    <w:rsid w:val="00CE1EA1"/>
    <w:rsid w:val="00CE304B"/>
    <w:rsid w:val="00CE3B68"/>
    <w:rsid w:val="00CE6D0E"/>
    <w:rsid w:val="00CE6F99"/>
    <w:rsid w:val="00CF07BB"/>
    <w:rsid w:val="00CF0FCF"/>
    <w:rsid w:val="00CF172F"/>
    <w:rsid w:val="00CF44DA"/>
    <w:rsid w:val="00CF5F86"/>
    <w:rsid w:val="00CF66EC"/>
    <w:rsid w:val="00CF68FD"/>
    <w:rsid w:val="00D00ECA"/>
    <w:rsid w:val="00D0564A"/>
    <w:rsid w:val="00D056F0"/>
    <w:rsid w:val="00D05D6A"/>
    <w:rsid w:val="00D061D7"/>
    <w:rsid w:val="00D07810"/>
    <w:rsid w:val="00D1010D"/>
    <w:rsid w:val="00D10CD6"/>
    <w:rsid w:val="00D117DD"/>
    <w:rsid w:val="00D11BFD"/>
    <w:rsid w:val="00D1291F"/>
    <w:rsid w:val="00D13D91"/>
    <w:rsid w:val="00D1634B"/>
    <w:rsid w:val="00D22220"/>
    <w:rsid w:val="00D227D2"/>
    <w:rsid w:val="00D23028"/>
    <w:rsid w:val="00D23552"/>
    <w:rsid w:val="00D23943"/>
    <w:rsid w:val="00D300EF"/>
    <w:rsid w:val="00D31157"/>
    <w:rsid w:val="00D33775"/>
    <w:rsid w:val="00D34A49"/>
    <w:rsid w:val="00D34E35"/>
    <w:rsid w:val="00D35039"/>
    <w:rsid w:val="00D3536E"/>
    <w:rsid w:val="00D355C6"/>
    <w:rsid w:val="00D367CF"/>
    <w:rsid w:val="00D36AE9"/>
    <w:rsid w:val="00D37840"/>
    <w:rsid w:val="00D37881"/>
    <w:rsid w:val="00D37CD3"/>
    <w:rsid w:val="00D4074A"/>
    <w:rsid w:val="00D412BE"/>
    <w:rsid w:val="00D41F24"/>
    <w:rsid w:val="00D4231E"/>
    <w:rsid w:val="00D43372"/>
    <w:rsid w:val="00D453FB"/>
    <w:rsid w:val="00D46780"/>
    <w:rsid w:val="00D47216"/>
    <w:rsid w:val="00D47682"/>
    <w:rsid w:val="00D51644"/>
    <w:rsid w:val="00D52FA6"/>
    <w:rsid w:val="00D53D03"/>
    <w:rsid w:val="00D54022"/>
    <w:rsid w:val="00D543CA"/>
    <w:rsid w:val="00D5644A"/>
    <w:rsid w:val="00D56EB1"/>
    <w:rsid w:val="00D6429A"/>
    <w:rsid w:val="00D65290"/>
    <w:rsid w:val="00D65CB1"/>
    <w:rsid w:val="00D668B2"/>
    <w:rsid w:val="00D70805"/>
    <w:rsid w:val="00D7371E"/>
    <w:rsid w:val="00D75B8C"/>
    <w:rsid w:val="00D76C7A"/>
    <w:rsid w:val="00D83EB3"/>
    <w:rsid w:val="00D87952"/>
    <w:rsid w:val="00D90434"/>
    <w:rsid w:val="00D90D50"/>
    <w:rsid w:val="00D91356"/>
    <w:rsid w:val="00D91D1A"/>
    <w:rsid w:val="00D920A9"/>
    <w:rsid w:val="00D928F3"/>
    <w:rsid w:val="00D940C4"/>
    <w:rsid w:val="00D95DC6"/>
    <w:rsid w:val="00D96373"/>
    <w:rsid w:val="00D970A7"/>
    <w:rsid w:val="00D97980"/>
    <w:rsid w:val="00DA13E6"/>
    <w:rsid w:val="00DA473B"/>
    <w:rsid w:val="00DA6AE6"/>
    <w:rsid w:val="00DA72D8"/>
    <w:rsid w:val="00DB1FFA"/>
    <w:rsid w:val="00DB3418"/>
    <w:rsid w:val="00DB514C"/>
    <w:rsid w:val="00DB633D"/>
    <w:rsid w:val="00DB6B5D"/>
    <w:rsid w:val="00DC14BE"/>
    <w:rsid w:val="00DC22C9"/>
    <w:rsid w:val="00DC5F95"/>
    <w:rsid w:val="00DC728A"/>
    <w:rsid w:val="00DC7901"/>
    <w:rsid w:val="00DC7941"/>
    <w:rsid w:val="00DC7A7E"/>
    <w:rsid w:val="00DD1A99"/>
    <w:rsid w:val="00DD2DA0"/>
    <w:rsid w:val="00DD3A4E"/>
    <w:rsid w:val="00DD3F8D"/>
    <w:rsid w:val="00DD5CB7"/>
    <w:rsid w:val="00DD6F4D"/>
    <w:rsid w:val="00DD7701"/>
    <w:rsid w:val="00DD771F"/>
    <w:rsid w:val="00DD7E37"/>
    <w:rsid w:val="00DE0249"/>
    <w:rsid w:val="00DE137D"/>
    <w:rsid w:val="00DE174B"/>
    <w:rsid w:val="00DE3479"/>
    <w:rsid w:val="00DE6331"/>
    <w:rsid w:val="00DF0063"/>
    <w:rsid w:val="00DF0799"/>
    <w:rsid w:val="00DF63FF"/>
    <w:rsid w:val="00DF6EB1"/>
    <w:rsid w:val="00DF7294"/>
    <w:rsid w:val="00E00448"/>
    <w:rsid w:val="00E02E1E"/>
    <w:rsid w:val="00E02F94"/>
    <w:rsid w:val="00E03731"/>
    <w:rsid w:val="00E055D9"/>
    <w:rsid w:val="00E05CCF"/>
    <w:rsid w:val="00E076C3"/>
    <w:rsid w:val="00E07CEB"/>
    <w:rsid w:val="00E10608"/>
    <w:rsid w:val="00E110E3"/>
    <w:rsid w:val="00E143FA"/>
    <w:rsid w:val="00E14A64"/>
    <w:rsid w:val="00E16316"/>
    <w:rsid w:val="00E20A56"/>
    <w:rsid w:val="00E22CB2"/>
    <w:rsid w:val="00E22F87"/>
    <w:rsid w:val="00E23B06"/>
    <w:rsid w:val="00E26E38"/>
    <w:rsid w:val="00E27105"/>
    <w:rsid w:val="00E3013A"/>
    <w:rsid w:val="00E32865"/>
    <w:rsid w:val="00E34132"/>
    <w:rsid w:val="00E35D9D"/>
    <w:rsid w:val="00E40FE1"/>
    <w:rsid w:val="00E41437"/>
    <w:rsid w:val="00E41603"/>
    <w:rsid w:val="00E418B3"/>
    <w:rsid w:val="00E41C4A"/>
    <w:rsid w:val="00E42C84"/>
    <w:rsid w:val="00E436DF"/>
    <w:rsid w:val="00E4507D"/>
    <w:rsid w:val="00E47E0E"/>
    <w:rsid w:val="00E50094"/>
    <w:rsid w:val="00E52874"/>
    <w:rsid w:val="00E53923"/>
    <w:rsid w:val="00E6192A"/>
    <w:rsid w:val="00E62743"/>
    <w:rsid w:val="00E6730E"/>
    <w:rsid w:val="00E674EA"/>
    <w:rsid w:val="00E72A83"/>
    <w:rsid w:val="00E73194"/>
    <w:rsid w:val="00E7409D"/>
    <w:rsid w:val="00E76F35"/>
    <w:rsid w:val="00E77161"/>
    <w:rsid w:val="00E80860"/>
    <w:rsid w:val="00E83338"/>
    <w:rsid w:val="00E841BC"/>
    <w:rsid w:val="00E84F4D"/>
    <w:rsid w:val="00E85780"/>
    <w:rsid w:val="00E8619E"/>
    <w:rsid w:val="00E91797"/>
    <w:rsid w:val="00E922CB"/>
    <w:rsid w:val="00E927CE"/>
    <w:rsid w:val="00E92F83"/>
    <w:rsid w:val="00E95E48"/>
    <w:rsid w:val="00EA11A7"/>
    <w:rsid w:val="00EA206F"/>
    <w:rsid w:val="00EA219F"/>
    <w:rsid w:val="00EA2D4D"/>
    <w:rsid w:val="00EA33B6"/>
    <w:rsid w:val="00EA464E"/>
    <w:rsid w:val="00EA717D"/>
    <w:rsid w:val="00EA7A65"/>
    <w:rsid w:val="00EB0076"/>
    <w:rsid w:val="00EB12B1"/>
    <w:rsid w:val="00EB401B"/>
    <w:rsid w:val="00EB4CD2"/>
    <w:rsid w:val="00EB54A0"/>
    <w:rsid w:val="00EC0EF8"/>
    <w:rsid w:val="00EC1D3C"/>
    <w:rsid w:val="00EC1E07"/>
    <w:rsid w:val="00EC209C"/>
    <w:rsid w:val="00EC2319"/>
    <w:rsid w:val="00EC25DA"/>
    <w:rsid w:val="00EC4241"/>
    <w:rsid w:val="00EC4861"/>
    <w:rsid w:val="00EC6CEB"/>
    <w:rsid w:val="00EC6E34"/>
    <w:rsid w:val="00EC6F60"/>
    <w:rsid w:val="00EC727F"/>
    <w:rsid w:val="00EC76F2"/>
    <w:rsid w:val="00ED2F59"/>
    <w:rsid w:val="00ED3248"/>
    <w:rsid w:val="00ED496B"/>
    <w:rsid w:val="00ED4ACB"/>
    <w:rsid w:val="00ED51D6"/>
    <w:rsid w:val="00ED7835"/>
    <w:rsid w:val="00ED7E6A"/>
    <w:rsid w:val="00EE0C5C"/>
    <w:rsid w:val="00EE2C5F"/>
    <w:rsid w:val="00EE2D49"/>
    <w:rsid w:val="00EE331A"/>
    <w:rsid w:val="00EE7C21"/>
    <w:rsid w:val="00EF0F21"/>
    <w:rsid w:val="00EF2D9B"/>
    <w:rsid w:val="00EF3F7C"/>
    <w:rsid w:val="00EF52CC"/>
    <w:rsid w:val="00EF5688"/>
    <w:rsid w:val="00EF5B2E"/>
    <w:rsid w:val="00EF61E2"/>
    <w:rsid w:val="00EF75F5"/>
    <w:rsid w:val="00EF7918"/>
    <w:rsid w:val="00F000B1"/>
    <w:rsid w:val="00F05833"/>
    <w:rsid w:val="00F065CF"/>
    <w:rsid w:val="00F11441"/>
    <w:rsid w:val="00F12DF2"/>
    <w:rsid w:val="00F13781"/>
    <w:rsid w:val="00F16165"/>
    <w:rsid w:val="00F166F0"/>
    <w:rsid w:val="00F16C94"/>
    <w:rsid w:val="00F2020D"/>
    <w:rsid w:val="00F210F1"/>
    <w:rsid w:val="00F216E5"/>
    <w:rsid w:val="00F27B31"/>
    <w:rsid w:val="00F311C1"/>
    <w:rsid w:val="00F32B72"/>
    <w:rsid w:val="00F33A44"/>
    <w:rsid w:val="00F33F95"/>
    <w:rsid w:val="00F34932"/>
    <w:rsid w:val="00F34987"/>
    <w:rsid w:val="00F352B3"/>
    <w:rsid w:val="00F37AFE"/>
    <w:rsid w:val="00F41B1F"/>
    <w:rsid w:val="00F443E8"/>
    <w:rsid w:val="00F4723A"/>
    <w:rsid w:val="00F47CF0"/>
    <w:rsid w:val="00F517E0"/>
    <w:rsid w:val="00F51B5A"/>
    <w:rsid w:val="00F523B3"/>
    <w:rsid w:val="00F53148"/>
    <w:rsid w:val="00F56759"/>
    <w:rsid w:val="00F56EF5"/>
    <w:rsid w:val="00F6153F"/>
    <w:rsid w:val="00F6323B"/>
    <w:rsid w:val="00F649CC"/>
    <w:rsid w:val="00F65481"/>
    <w:rsid w:val="00F663FE"/>
    <w:rsid w:val="00F70AFE"/>
    <w:rsid w:val="00F7214E"/>
    <w:rsid w:val="00F72708"/>
    <w:rsid w:val="00F729C0"/>
    <w:rsid w:val="00F73FCC"/>
    <w:rsid w:val="00F743C6"/>
    <w:rsid w:val="00F7577F"/>
    <w:rsid w:val="00F7692F"/>
    <w:rsid w:val="00F76A67"/>
    <w:rsid w:val="00F76DDB"/>
    <w:rsid w:val="00F80220"/>
    <w:rsid w:val="00F809A4"/>
    <w:rsid w:val="00F80B36"/>
    <w:rsid w:val="00F81A85"/>
    <w:rsid w:val="00F83041"/>
    <w:rsid w:val="00F832E0"/>
    <w:rsid w:val="00F85DFC"/>
    <w:rsid w:val="00F90D43"/>
    <w:rsid w:val="00F927BC"/>
    <w:rsid w:val="00F968A7"/>
    <w:rsid w:val="00FA3A73"/>
    <w:rsid w:val="00FA551A"/>
    <w:rsid w:val="00FA66BF"/>
    <w:rsid w:val="00FA7BAD"/>
    <w:rsid w:val="00FB1239"/>
    <w:rsid w:val="00FB12E0"/>
    <w:rsid w:val="00FB4EC9"/>
    <w:rsid w:val="00FB680F"/>
    <w:rsid w:val="00FC0F49"/>
    <w:rsid w:val="00FC3497"/>
    <w:rsid w:val="00FC3CAA"/>
    <w:rsid w:val="00FC3D51"/>
    <w:rsid w:val="00FC472A"/>
    <w:rsid w:val="00FC4BBE"/>
    <w:rsid w:val="00FC6F1C"/>
    <w:rsid w:val="00FC73B2"/>
    <w:rsid w:val="00FC78EF"/>
    <w:rsid w:val="00FD08D7"/>
    <w:rsid w:val="00FD211D"/>
    <w:rsid w:val="00FD43D7"/>
    <w:rsid w:val="00FE0BC8"/>
    <w:rsid w:val="00FE100E"/>
    <w:rsid w:val="00FE1325"/>
    <w:rsid w:val="00FE2526"/>
    <w:rsid w:val="00FE271A"/>
    <w:rsid w:val="00FE2D53"/>
    <w:rsid w:val="00FE3988"/>
    <w:rsid w:val="00FE54AA"/>
    <w:rsid w:val="00FE5736"/>
    <w:rsid w:val="00FE66C9"/>
    <w:rsid w:val="00FF15CA"/>
    <w:rsid w:val="00FF31BA"/>
    <w:rsid w:val="00FF393D"/>
    <w:rsid w:val="00F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E66A0B"/>
  <w15:docId w15:val="{A5FB15B2-0CCC-424F-AE8F-4B2DF7AF1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4808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CB5B39"/>
    <w:pPr>
      <w:keepNext/>
      <w:spacing w:line="240" w:lineRule="atLeast"/>
      <w:jc w:val="center"/>
      <w:outlineLvl w:val="0"/>
    </w:pPr>
    <w:rPr>
      <w:rFonts w:ascii="Times New Roman" w:hAnsi="Times New Roman"/>
      <w:b/>
      <w:color w:val="000000"/>
      <w:sz w:val="36"/>
    </w:rPr>
  </w:style>
  <w:style w:type="paragraph" w:styleId="2">
    <w:name w:val="heading 2"/>
    <w:basedOn w:val="a"/>
    <w:next w:val="a"/>
    <w:qFormat/>
    <w:rsid w:val="00CB5B39"/>
    <w:pPr>
      <w:keepNext/>
      <w:jc w:val="center"/>
      <w:outlineLvl w:val="1"/>
    </w:pPr>
    <w:rPr>
      <w:rFonts w:ascii="Times New Roman" w:hAnsi="Times New Roman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5B39"/>
    <w:pPr>
      <w:jc w:val="center"/>
    </w:pPr>
    <w:rPr>
      <w:rFonts w:ascii="Times New Roman" w:hAnsi="Times New Roman"/>
      <w:b/>
      <w:smallCaps/>
      <w:sz w:val="26"/>
    </w:rPr>
  </w:style>
  <w:style w:type="paragraph" w:styleId="a5">
    <w:name w:val="header"/>
    <w:basedOn w:val="a"/>
    <w:link w:val="a6"/>
    <w:uiPriority w:val="99"/>
    <w:rsid w:val="00CB5B39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CB5B39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B5B39"/>
  </w:style>
  <w:style w:type="paragraph" w:styleId="a9">
    <w:name w:val="Body Text Indent"/>
    <w:basedOn w:val="a"/>
    <w:rsid w:val="00D543CA"/>
    <w:pPr>
      <w:spacing w:line="360" w:lineRule="auto"/>
      <w:ind w:firstLine="709"/>
      <w:jc w:val="both"/>
    </w:pPr>
  </w:style>
  <w:style w:type="character" w:styleId="aa">
    <w:name w:val="Hyperlink"/>
    <w:rsid w:val="00D543CA"/>
    <w:rPr>
      <w:color w:val="0000FF"/>
      <w:u w:val="single"/>
    </w:rPr>
  </w:style>
  <w:style w:type="paragraph" w:customStyle="1" w:styleId="ConsNormal">
    <w:name w:val="ConsNormal"/>
    <w:rsid w:val="00CE6D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semiHidden/>
    <w:rsid w:val="00194CC6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5F5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3"/>
    <w:rsid w:val="00C924A9"/>
    <w:rPr>
      <w:b/>
      <w:smallCaps/>
      <w:sz w:val="26"/>
      <w:lang w:val="ru-RU" w:eastAsia="ru-RU" w:bidi="ar-SA"/>
    </w:rPr>
  </w:style>
  <w:style w:type="character" w:styleId="ad">
    <w:name w:val="annotation reference"/>
    <w:basedOn w:val="a0"/>
    <w:rsid w:val="00A74FC8"/>
    <w:rPr>
      <w:sz w:val="16"/>
      <w:szCs w:val="16"/>
    </w:rPr>
  </w:style>
  <w:style w:type="paragraph" w:styleId="ae">
    <w:name w:val="annotation text"/>
    <w:basedOn w:val="a"/>
    <w:link w:val="af"/>
    <w:rsid w:val="00A74FC8"/>
    <w:rPr>
      <w:sz w:val="20"/>
    </w:rPr>
  </w:style>
  <w:style w:type="character" w:customStyle="1" w:styleId="af">
    <w:name w:val="Текст примечания Знак"/>
    <w:basedOn w:val="a0"/>
    <w:link w:val="ae"/>
    <w:rsid w:val="00A74FC8"/>
    <w:rPr>
      <w:rFonts w:ascii="Arial" w:hAnsi="Arial"/>
    </w:rPr>
  </w:style>
  <w:style w:type="paragraph" w:styleId="af0">
    <w:name w:val="annotation subject"/>
    <w:basedOn w:val="ae"/>
    <w:next w:val="ae"/>
    <w:link w:val="af1"/>
    <w:rsid w:val="00A74FC8"/>
    <w:rPr>
      <w:b/>
      <w:bCs/>
    </w:rPr>
  </w:style>
  <w:style w:type="character" w:customStyle="1" w:styleId="af1">
    <w:name w:val="Тема примечания Знак"/>
    <w:basedOn w:val="af"/>
    <w:link w:val="af0"/>
    <w:rsid w:val="00A74FC8"/>
    <w:rPr>
      <w:rFonts w:ascii="Arial" w:hAnsi="Arial"/>
      <w:b/>
      <w:bCs/>
    </w:rPr>
  </w:style>
  <w:style w:type="paragraph" w:customStyle="1" w:styleId="ConsPlusNormal">
    <w:name w:val="ConsPlusNormal"/>
    <w:rsid w:val="002737EF"/>
    <w:pPr>
      <w:widowControl w:val="0"/>
      <w:autoSpaceDE w:val="0"/>
      <w:autoSpaceDN w:val="0"/>
    </w:pPr>
    <w:rPr>
      <w:sz w:val="28"/>
    </w:rPr>
  </w:style>
  <w:style w:type="paragraph" w:styleId="af2">
    <w:name w:val="Revision"/>
    <w:hidden/>
    <w:uiPriority w:val="99"/>
    <w:semiHidden/>
    <w:rsid w:val="006E7460"/>
    <w:rPr>
      <w:rFonts w:ascii="Arial" w:hAnsi="Arial"/>
      <w:sz w:val="24"/>
    </w:rPr>
  </w:style>
  <w:style w:type="paragraph" w:styleId="af3">
    <w:name w:val="List Paragraph"/>
    <w:basedOn w:val="a"/>
    <w:uiPriority w:val="34"/>
    <w:qFormat/>
    <w:rsid w:val="00760B14"/>
    <w:pPr>
      <w:ind w:left="720"/>
      <w:contextualSpacing/>
    </w:pPr>
  </w:style>
  <w:style w:type="paragraph" w:styleId="af4">
    <w:name w:val="Normal (Web)"/>
    <w:basedOn w:val="a"/>
    <w:uiPriority w:val="99"/>
    <w:semiHidden/>
    <w:unhideWhenUsed/>
    <w:rsid w:val="00B722F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f5">
    <w:name w:val="footnote text"/>
    <w:basedOn w:val="a"/>
    <w:link w:val="af6"/>
    <w:semiHidden/>
    <w:unhideWhenUsed/>
    <w:rsid w:val="002B1F48"/>
    <w:rPr>
      <w:sz w:val="20"/>
    </w:rPr>
  </w:style>
  <w:style w:type="character" w:customStyle="1" w:styleId="af6">
    <w:name w:val="Текст сноски Знак"/>
    <w:basedOn w:val="a0"/>
    <w:link w:val="af5"/>
    <w:semiHidden/>
    <w:rsid w:val="002B1F48"/>
    <w:rPr>
      <w:rFonts w:ascii="Arial" w:hAnsi="Arial"/>
    </w:rPr>
  </w:style>
  <w:style w:type="character" w:styleId="af7">
    <w:name w:val="footnote reference"/>
    <w:basedOn w:val="a0"/>
    <w:semiHidden/>
    <w:unhideWhenUsed/>
    <w:rsid w:val="002B1F48"/>
    <w:rPr>
      <w:vertAlign w:val="superscript"/>
    </w:rPr>
  </w:style>
  <w:style w:type="table" w:customStyle="1" w:styleId="10">
    <w:name w:val="Сетка таблицы1"/>
    <w:basedOn w:val="a1"/>
    <w:next w:val="ac"/>
    <w:uiPriority w:val="59"/>
    <w:rsid w:val="00502C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uiPriority w:val="99"/>
    <w:rsid w:val="00502C42"/>
    <w:rPr>
      <w:rFonts w:ascii="Arial" w:hAnsi="Arial"/>
      <w:sz w:val="24"/>
    </w:rPr>
  </w:style>
  <w:style w:type="paragraph" w:customStyle="1" w:styleId="11">
    <w:name w:val="1"/>
    <w:basedOn w:val="a"/>
    <w:rsid w:val="0018401A"/>
    <w:rPr>
      <w:rFonts w:ascii="Times New Roman" w:hAnsi="Times New Roman"/>
      <w:sz w:val="28"/>
    </w:rPr>
  </w:style>
  <w:style w:type="paragraph" w:styleId="af8">
    <w:name w:val="Subtitle"/>
    <w:aliases w:val="5. Текст"/>
    <w:basedOn w:val="a"/>
    <w:next w:val="a"/>
    <w:link w:val="af9"/>
    <w:qFormat/>
    <w:rsid w:val="0081148D"/>
    <w:pPr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  <w:color w:val="000000" w:themeColor="text1"/>
      <w:sz w:val="28"/>
      <w:szCs w:val="28"/>
    </w:rPr>
  </w:style>
  <w:style w:type="character" w:customStyle="1" w:styleId="af9">
    <w:name w:val="Подзаголовок Знак"/>
    <w:aliases w:val="5. Текст Знак"/>
    <w:basedOn w:val="a0"/>
    <w:link w:val="af8"/>
    <w:rsid w:val="0081148D"/>
    <w:rPr>
      <w:color w:val="000000" w:themeColor="text1"/>
      <w:sz w:val="28"/>
      <w:szCs w:val="28"/>
    </w:rPr>
  </w:style>
  <w:style w:type="character" w:styleId="afa">
    <w:name w:val="Strong"/>
    <w:basedOn w:val="a0"/>
    <w:rsid w:val="0081148D"/>
    <w:rPr>
      <w:b/>
      <w:bCs/>
    </w:rPr>
  </w:style>
  <w:style w:type="paragraph" w:customStyle="1" w:styleId="12">
    <w:name w:val="1. Утвержден"/>
    <w:basedOn w:val="af3"/>
    <w:link w:val="13"/>
    <w:qFormat/>
    <w:rsid w:val="0081148D"/>
    <w:pPr>
      <w:autoSpaceDE w:val="0"/>
      <w:autoSpaceDN w:val="0"/>
      <w:adjustRightInd w:val="0"/>
      <w:ind w:left="4678"/>
      <w:jc w:val="both"/>
    </w:pPr>
    <w:rPr>
      <w:rFonts w:ascii="Times New Roman" w:hAnsi="Times New Roman"/>
      <w:color w:val="000000" w:themeColor="text1"/>
      <w:sz w:val="28"/>
      <w:szCs w:val="28"/>
    </w:rPr>
  </w:style>
  <w:style w:type="character" w:customStyle="1" w:styleId="13">
    <w:name w:val="1. Утвержден Знак"/>
    <w:basedOn w:val="a0"/>
    <w:link w:val="12"/>
    <w:rsid w:val="0081148D"/>
    <w:rPr>
      <w:color w:val="000000" w:themeColor="tex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2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1;&#1083;&#1072;&#1085;&#1082;&#1080;\&#1073;&#1083;&#1072;&#1085;&#1082;%20&#1088;&#1072;&#1089;&#1087;&#1086;&#1088;&#1103;&#1078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A06AB-F731-4929-9F8A-3B778FE81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распоряжения.dot</Template>
  <TotalTime>1</TotalTime>
  <Pages>4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gan</Company>
  <LinksUpToDate>false</LinksUpToDate>
  <CharactersWithSpaces>7087</CharactersWithSpaces>
  <SharedDoc>false</SharedDoc>
  <HLinks>
    <vt:vector size="138" baseType="variant">
      <vt:variant>
        <vt:i4>6815807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consultantplus://offline/ref=538C1D9EF0733EFDFE2C96ADF0284FC1383B60D59FF20FD96C79DA1DE22DE924662B6E902191642637TBL</vt:lpwstr>
      </vt:variant>
      <vt:variant>
        <vt:lpwstr/>
      </vt:variant>
      <vt:variant>
        <vt:i4>6815807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consultantplus://offline/ref=538C1D9EF0733EFDFE2C96ADF0284FC1383B60D59FF20FD96C79DA1DE22DE924662B6E902191642637TBL</vt:lpwstr>
      </vt:variant>
      <vt:variant>
        <vt:lpwstr/>
      </vt:variant>
      <vt:variant>
        <vt:i4>6553651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Par114</vt:lpwstr>
      </vt:variant>
      <vt:variant>
        <vt:i4>3801198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consultantplus://offline/ref=AF951F5655BB8A9347C86BC2F0552D44132116F0416B6671ECC29E9EF6FD816320EA77FA25B2338740XFM</vt:lpwstr>
      </vt:variant>
      <vt:variant>
        <vt:lpwstr/>
      </vt:variant>
      <vt:variant>
        <vt:i4>6815853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consultantplus://offline/ref=538C1D9EF0733EFDFE2C96ADF0284FC1383469D499F60FD96C79DA1DE22DE924662B6E902191642F37TEL</vt:lpwstr>
      </vt:variant>
      <vt:variant>
        <vt:lpwstr/>
      </vt:variant>
      <vt:variant>
        <vt:i4>6815802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consultantplus://offline/ref=538C1D9EF0733EFDFE2C96ADF0284FC1383469D499F60FD96C79DA1DE22DE924662B6E902191652E37T0L</vt:lpwstr>
      </vt:variant>
      <vt:variant>
        <vt:lpwstr/>
      </vt:variant>
      <vt:variant>
        <vt:i4>6815792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consultantplus://offline/ref=538C1D9EF0733EFDFE2C96ADF0284FC1383160DA9FFE0FD96C79DA1DE22DE924662B6E902191662937T0L</vt:lpwstr>
      </vt:variant>
      <vt:variant>
        <vt:lpwstr/>
      </vt:variant>
      <vt:variant>
        <vt:i4>6750262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Par244</vt:lpwstr>
      </vt:variant>
      <vt:variant>
        <vt:i4>5832706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6750315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consultantplus://offline/ref=538C1D9EF0733EFDFE2C96ADF0284FC1383360D69FFF0FD96C79DA1DE22DE924662B6E9532T2L</vt:lpwstr>
      </vt:variant>
      <vt:variant>
        <vt:lpwstr/>
      </vt:variant>
      <vt:variant>
        <vt:i4>6750316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consultantplus://offline/ref=538C1D9EF0733EFDFE2C96ADF0284FC1383469D499F60FD96C79DA1DE22DE924662B6E9332T0L</vt:lpwstr>
      </vt:variant>
      <vt:variant>
        <vt:lpwstr/>
      </vt:variant>
      <vt:variant>
        <vt:i4>6815802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consultantplus://offline/ref=538C1D9EF0733EFDFE2C96ADF0284FC1383469D499F60FD96C79DA1DE22DE924662B6E902191652E37T0L</vt:lpwstr>
      </vt:variant>
      <vt:variant>
        <vt:lpwstr/>
      </vt:variant>
      <vt:variant>
        <vt:i4>6684783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consultantplus://offline/ref=4998EB4F9A5C072E99295C767215B2B11FC7507DFB4ED36DF60B22EDC7957EE72105A13C29474EEBxE57L</vt:lpwstr>
      </vt:variant>
      <vt:variant>
        <vt:lpwstr/>
      </vt:variant>
      <vt:variant>
        <vt:i4>6815844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consultantplus://offline/ref=538C1D9EF0733EFDFE2C96ADF0284FC13B3A64DA9DFE0FD96C79DA1DE22DE924662B6E902191642C37T0L</vt:lpwstr>
      </vt:variant>
      <vt:variant>
        <vt:lpwstr/>
      </vt:variant>
      <vt:variant>
        <vt:i4>6815804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consultantplus://offline/ref=538C1D9EF0733EFDFE2C96ADF0284FC1383B60D59FF20FD96C79DA1DE22DE924662B6E902191642637TAL</vt:lpwstr>
      </vt:variant>
      <vt:variant>
        <vt:lpwstr/>
      </vt:variant>
      <vt:variant>
        <vt:i4>6815850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consultantplus://offline/ref=538C1D9EF0733EFDFE2C96ADF0284FC1383B60D59BF30FD96C79DA1DE22DE924662B6E902191662D37TBL</vt:lpwstr>
      </vt:variant>
      <vt:variant>
        <vt:lpwstr/>
      </vt:variant>
      <vt:variant>
        <vt:i4>6815796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consultantplus://offline/ref=538C1D9EF0733EFDFE2C96ADF0284FC1383B60D598F50FD96C79DA1DE22DE924662B6E902191652C37TDL</vt:lpwstr>
      </vt:variant>
      <vt:variant>
        <vt:lpwstr/>
      </vt:variant>
      <vt:variant>
        <vt:i4>6684722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consultantplus://offline/ref=4998EB4F9A5C072E99295C767215B2B11FC6517CFA48D36DF60B22EDC7957EE72105A13C29474EE2xE5CL</vt:lpwstr>
      </vt:variant>
      <vt:variant>
        <vt:lpwstr/>
      </vt:variant>
      <vt:variant>
        <vt:i4>6684782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consultantplus://offline/ref=4998EB4F9A5C072E99295C767215B2B11FC6577AFF4FD36DF60B22EDC7957EE72105A13C29474FEBxE51L</vt:lpwstr>
      </vt:variant>
      <vt:variant>
        <vt:lpwstr/>
      </vt:variant>
      <vt:variant>
        <vt:i4>6815847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consultantplus://offline/ref=538C1D9EF0733EFDFE2C96ADF0284FC1383B60D495F50FD96C79DA1DE22DE924662B6E902191672B37T8L</vt:lpwstr>
      </vt:variant>
      <vt:variant>
        <vt:lpwstr/>
      </vt:variant>
      <vt:variant>
        <vt:i4>6815843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consultantplus://offline/ref=538C1D9EF0733EFDFE2C96ADF0284FC1383B61D199FE0FD96C79DA1DE22DE924662B6E902191642D37TAL</vt:lpwstr>
      </vt:variant>
      <vt:variant>
        <vt:lpwstr/>
      </vt:variant>
      <vt:variant>
        <vt:i4>6815802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consultantplus://offline/ref=538C1D9EF0733EFDFE2C96ADF0284FC1383469D499F60FD96C79DA1DE22DE924662B6E902191652E37T0L</vt:lpwstr>
      </vt:variant>
      <vt:variant>
        <vt:lpwstr/>
      </vt:variant>
      <vt:variant>
        <vt:i4>6815843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consultantplus://offline/ref=538C1D9EF0733EFDFE2C96ADF0284FC1383160DA9FFE0FD96C79DA1DE22DE924662B6E902191662C37T9L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Podobragin</dc:creator>
  <cp:keywords/>
  <dc:description/>
  <cp:lastModifiedBy>Анна</cp:lastModifiedBy>
  <cp:revision>2</cp:revision>
  <cp:lastPrinted>2021-11-12T12:33:00Z</cp:lastPrinted>
  <dcterms:created xsi:type="dcterms:W3CDTF">2024-12-11T13:33:00Z</dcterms:created>
  <dcterms:modified xsi:type="dcterms:W3CDTF">2024-12-11T13:33:00Z</dcterms:modified>
</cp:coreProperties>
</file>